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FA6BF" w14:textId="77777777" w:rsidR="00D4050B" w:rsidRDefault="00D4050B">
      <w:pPr>
        <w:pStyle w:val="Titolo"/>
        <w:pBdr>
          <w:right w:val="single" w:sz="4" w:space="0" w:color="auto"/>
        </w:pBdr>
        <w:ind w:left="-540" w:right="-622"/>
        <w:rPr>
          <w:rFonts w:ascii="Comic Sans MS" w:hAnsi="Comic Sans MS"/>
          <w:b/>
          <w:bCs/>
          <w:sz w:val="28"/>
          <w:szCs w:val="28"/>
        </w:rPr>
      </w:pPr>
    </w:p>
    <w:p w14:paraId="47AC9985" w14:textId="77777777" w:rsidR="009A14E3" w:rsidRDefault="009A14E3">
      <w:pPr>
        <w:pStyle w:val="Titolo"/>
        <w:pBdr>
          <w:right w:val="single" w:sz="4" w:space="0" w:color="auto"/>
        </w:pBdr>
        <w:ind w:left="-540" w:right="-622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CORTE D</w:t>
      </w:r>
      <w:r w:rsidR="0016239F">
        <w:rPr>
          <w:rFonts w:ascii="Comic Sans MS" w:hAnsi="Comic Sans MS"/>
          <w:b/>
          <w:bCs/>
          <w:sz w:val="28"/>
          <w:szCs w:val="28"/>
        </w:rPr>
        <w:t>’</w:t>
      </w:r>
      <w:r>
        <w:rPr>
          <w:rFonts w:ascii="Comic Sans MS" w:hAnsi="Comic Sans MS"/>
          <w:b/>
          <w:bCs/>
          <w:sz w:val="28"/>
          <w:szCs w:val="28"/>
        </w:rPr>
        <w:t>APPELLO DI LECCE</w:t>
      </w:r>
      <w:r w:rsidR="00D4050B">
        <w:rPr>
          <w:rFonts w:ascii="Comic Sans MS" w:hAnsi="Comic Sans MS"/>
          <w:b/>
          <w:bCs/>
          <w:sz w:val="28"/>
          <w:szCs w:val="28"/>
        </w:rPr>
        <w:t xml:space="preserve"> - </w:t>
      </w:r>
      <w:r>
        <w:rPr>
          <w:rFonts w:ascii="Comic Sans MS" w:hAnsi="Comic Sans MS"/>
          <w:b/>
          <w:bCs/>
          <w:sz w:val="28"/>
          <w:szCs w:val="28"/>
        </w:rPr>
        <w:t xml:space="preserve">SEZIONE LAVORO </w:t>
      </w:r>
    </w:p>
    <w:p w14:paraId="2E10911D" w14:textId="5256185A" w:rsidR="00D77BAB" w:rsidRDefault="00374C86" w:rsidP="00C75E90">
      <w:pPr>
        <w:pStyle w:val="Titolo"/>
        <w:pBdr>
          <w:right w:val="single" w:sz="4" w:space="0" w:color="auto"/>
        </w:pBdr>
        <w:ind w:left="-540" w:right="-622"/>
        <w:rPr>
          <w:rFonts w:ascii="Comic Sans MS" w:hAnsi="Comic Sans MS"/>
          <w:b/>
          <w:bCs/>
          <w:sz w:val="28"/>
          <w:szCs w:val="28"/>
        </w:rPr>
      </w:pPr>
      <w:r w:rsidRPr="009A14E3">
        <w:rPr>
          <w:rFonts w:ascii="Comic Sans MS" w:hAnsi="Comic Sans MS"/>
          <w:b/>
          <w:bCs/>
          <w:sz w:val="28"/>
          <w:szCs w:val="28"/>
        </w:rPr>
        <w:t>UDIEN</w:t>
      </w:r>
      <w:r w:rsidR="00001349" w:rsidRPr="009A14E3">
        <w:rPr>
          <w:rFonts w:ascii="Comic Sans MS" w:hAnsi="Comic Sans MS"/>
          <w:b/>
          <w:bCs/>
          <w:sz w:val="28"/>
          <w:szCs w:val="28"/>
        </w:rPr>
        <w:t>Z</w:t>
      </w:r>
      <w:r w:rsidR="00F01F1E">
        <w:rPr>
          <w:rFonts w:ascii="Comic Sans MS" w:hAnsi="Comic Sans MS"/>
          <w:b/>
          <w:bCs/>
          <w:sz w:val="28"/>
          <w:szCs w:val="28"/>
        </w:rPr>
        <w:t xml:space="preserve">A COLLEGIALE </w:t>
      </w:r>
      <w:r w:rsidR="0086534D" w:rsidRPr="009A14E3">
        <w:rPr>
          <w:rFonts w:ascii="Comic Sans MS" w:hAnsi="Comic Sans MS"/>
          <w:b/>
          <w:bCs/>
          <w:sz w:val="28"/>
          <w:szCs w:val="28"/>
        </w:rPr>
        <w:t>DEL</w:t>
      </w:r>
      <w:r w:rsidR="00D4050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6422D3">
        <w:rPr>
          <w:rFonts w:ascii="Comic Sans MS" w:hAnsi="Comic Sans MS"/>
          <w:b/>
          <w:bCs/>
          <w:sz w:val="28"/>
          <w:szCs w:val="28"/>
        </w:rPr>
        <w:t>15</w:t>
      </w:r>
      <w:r w:rsidR="008A2B5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6422D3">
        <w:rPr>
          <w:rFonts w:ascii="Comic Sans MS" w:hAnsi="Comic Sans MS"/>
          <w:b/>
          <w:bCs/>
          <w:sz w:val="28"/>
          <w:szCs w:val="28"/>
        </w:rPr>
        <w:t>ottobre</w:t>
      </w:r>
      <w:r w:rsidR="008A2B5C">
        <w:rPr>
          <w:rFonts w:ascii="Comic Sans MS" w:hAnsi="Comic Sans MS"/>
          <w:b/>
          <w:bCs/>
          <w:sz w:val="28"/>
          <w:szCs w:val="28"/>
        </w:rPr>
        <w:t xml:space="preserve"> 2025</w:t>
      </w:r>
    </w:p>
    <w:p w14:paraId="4C9BCC58" w14:textId="77777777" w:rsidR="00D4050B" w:rsidRPr="009A14E3" w:rsidRDefault="00D4050B">
      <w:pPr>
        <w:pStyle w:val="Titolo"/>
        <w:pBdr>
          <w:right w:val="single" w:sz="4" w:space="0" w:color="auto"/>
        </w:pBdr>
        <w:ind w:left="-540" w:right="-622"/>
        <w:rPr>
          <w:rFonts w:ascii="Comic Sans MS" w:hAnsi="Comic Sans MS"/>
          <w:b/>
          <w:bCs/>
          <w:sz w:val="28"/>
          <w:szCs w:val="28"/>
        </w:rPr>
      </w:pPr>
    </w:p>
    <w:p w14:paraId="4617A3E6" w14:textId="740C6F06" w:rsidR="00BF3D82" w:rsidRDefault="00A42C5C" w:rsidP="00C8322A">
      <w:pPr>
        <w:ind w:left="2190"/>
        <w:jc w:val="both"/>
        <w:rPr>
          <w:b/>
          <w:bCs/>
          <w:i/>
        </w:rPr>
      </w:pPr>
      <w:r w:rsidRPr="00D4050B">
        <w:rPr>
          <w:b/>
          <w:bCs/>
        </w:rPr>
        <w:t xml:space="preserve"> </w:t>
      </w:r>
      <w:proofErr w:type="gramStart"/>
      <w:r w:rsidR="00C8322A">
        <w:rPr>
          <w:b/>
          <w:bCs/>
        </w:rPr>
        <w:t>P</w:t>
      </w:r>
      <w:r w:rsidR="00F3326E" w:rsidRPr="00E342A8">
        <w:rPr>
          <w:b/>
          <w:bCs/>
        </w:rPr>
        <w:t>residente :</w:t>
      </w:r>
      <w:proofErr w:type="gramEnd"/>
      <w:r w:rsidR="00F3326E">
        <w:rPr>
          <w:b/>
          <w:bCs/>
          <w:i/>
        </w:rPr>
        <w:t xml:space="preserve">    Dr.</w:t>
      </w:r>
      <w:r w:rsidR="00E342A8">
        <w:rPr>
          <w:b/>
          <w:bCs/>
          <w:i/>
        </w:rPr>
        <w:t xml:space="preserve"> </w:t>
      </w:r>
      <w:r w:rsidR="006422D3">
        <w:rPr>
          <w:b/>
          <w:bCs/>
          <w:i/>
        </w:rPr>
        <w:t>MAINOLFI Caterina</w:t>
      </w:r>
    </w:p>
    <w:p w14:paraId="27488811" w14:textId="019172AF" w:rsidR="00B50636" w:rsidRDefault="00B50636" w:rsidP="00C8322A">
      <w:pPr>
        <w:ind w:left="2190"/>
        <w:jc w:val="both"/>
        <w:rPr>
          <w:b/>
          <w:bCs/>
          <w:i/>
        </w:rPr>
      </w:pPr>
      <w:proofErr w:type="gramStart"/>
      <w:r>
        <w:rPr>
          <w:b/>
          <w:bCs/>
        </w:rPr>
        <w:t xml:space="preserve">Consigliere </w:t>
      </w:r>
      <w:r w:rsidRPr="00B50636">
        <w:rPr>
          <w:b/>
          <w:bCs/>
          <w:i/>
        </w:rPr>
        <w:t>:</w:t>
      </w:r>
      <w:proofErr w:type="gramEnd"/>
      <w:r w:rsidR="00E342A8">
        <w:rPr>
          <w:b/>
          <w:bCs/>
          <w:i/>
        </w:rPr>
        <w:t xml:space="preserve"> </w:t>
      </w:r>
      <w:r w:rsidR="003B56BC">
        <w:rPr>
          <w:b/>
          <w:bCs/>
          <w:i/>
        </w:rPr>
        <w:t xml:space="preserve">  </w:t>
      </w:r>
      <w:r w:rsidR="00E342A8">
        <w:rPr>
          <w:b/>
          <w:bCs/>
          <w:i/>
        </w:rPr>
        <w:t>Dr.ssa CORBASCIO Maria Grazia</w:t>
      </w:r>
    </w:p>
    <w:p w14:paraId="29FC1099" w14:textId="7ABEEA6C" w:rsidR="00300AF6" w:rsidRDefault="00BF3D82" w:rsidP="00D4050B">
      <w:pPr>
        <w:jc w:val="both"/>
        <w:rPr>
          <w:b/>
          <w:bCs/>
          <w:i/>
        </w:rPr>
      </w:pPr>
      <w:r>
        <w:rPr>
          <w:b/>
          <w:bCs/>
          <w:i/>
        </w:rPr>
        <w:t xml:space="preserve">                                 </w:t>
      </w:r>
      <w:r w:rsidR="004A1BA3">
        <w:rPr>
          <w:b/>
          <w:bCs/>
          <w:i/>
        </w:rPr>
        <w:t xml:space="preserve">  </w:t>
      </w:r>
      <w:r w:rsidR="009D0315">
        <w:rPr>
          <w:b/>
          <w:bCs/>
          <w:i/>
        </w:rPr>
        <w:t xml:space="preserve"> </w:t>
      </w:r>
      <w:r w:rsidR="00D4050B" w:rsidRPr="00226CF9">
        <w:rPr>
          <w:b/>
          <w:bCs/>
          <w:i/>
        </w:rPr>
        <w:t xml:space="preserve"> </w:t>
      </w:r>
      <w:proofErr w:type="gramStart"/>
      <w:r w:rsidR="00E342A8" w:rsidRPr="00E342A8">
        <w:rPr>
          <w:b/>
          <w:bCs/>
        </w:rPr>
        <w:t xml:space="preserve">Consigliere </w:t>
      </w:r>
      <w:r w:rsidR="008828EA" w:rsidRPr="00E342A8">
        <w:rPr>
          <w:b/>
          <w:bCs/>
        </w:rPr>
        <w:t>:</w:t>
      </w:r>
      <w:proofErr w:type="gramEnd"/>
      <w:r w:rsidR="008828EA">
        <w:rPr>
          <w:b/>
          <w:bCs/>
          <w:i/>
        </w:rPr>
        <w:t xml:space="preserve">  </w:t>
      </w:r>
      <w:r w:rsidR="00136928">
        <w:rPr>
          <w:b/>
          <w:bCs/>
          <w:i/>
        </w:rPr>
        <w:t>Dr.</w:t>
      </w:r>
      <w:r w:rsidR="00E342A8">
        <w:rPr>
          <w:b/>
          <w:bCs/>
          <w:i/>
        </w:rPr>
        <w:t>ssa SANTO Luisa</w:t>
      </w:r>
    </w:p>
    <w:p w14:paraId="33C034DF" w14:textId="5CDB3392" w:rsidR="003B56BC" w:rsidRDefault="003B56BC" w:rsidP="003B56BC">
      <w:pPr>
        <w:jc w:val="both"/>
        <w:rPr>
          <w:b/>
          <w:bCs/>
          <w:i/>
        </w:rPr>
      </w:pPr>
      <w:r>
        <w:rPr>
          <w:b/>
          <w:bCs/>
        </w:rPr>
        <w:t xml:space="preserve">                                     </w:t>
      </w:r>
      <w:proofErr w:type="gramStart"/>
      <w:r w:rsidRPr="00E342A8">
        <w:rPr>
          <w:b/>
          <w:bCs/>
        </w:rPr>
        <w:t>Consigliere :</w:t>
      </w:r>
      <w:proofErr w:type="gramEnd"/>
      <w:r>
        <w:rPr>
          <w:b/>
          <w:bCs/>
          <w:i/>
        </w:rPr>
        <w:t xml:space="preserve">  Dr.ssa DE GIORGI Donatella</w:t>
      </w:r>
    </w:p>
    <w:p w14:paraId="12128087" w14:textId="0CA926E4" w:rsidR="003B56BC" w:rsidRDefault="003B56BC" w:rsidP="00D4050B">
      <w:pPr>
        <w:jc w:val="both"/>
        <w:rPr>
          <w:b/>
          <w:bCs/>
          <w:i/>
        </w:rPr>
      </w:pPr>
      <w:r>
        <w:rPr>
          <w:b/>
          <w:bCs/>
        </w:rPr>
        <w:t xml:space="preserve">                                     </w:t>
      </w:r>
      <w:proofErr w:type="gramStart"/>
      <w:r w:rsidRPr="00E342A8">
        <w:rPr>
          <w:b/>
          <w:bCs/>
        </w:rPr>
        <w:t>Consigliere :</w:t>
      </w:r>
      <w:proofErr w:type="gramEnd"/>
      <w:r>
        <w:rPr>
          <w:b/>
          <w:bCs/>
          <w:i/>
        </w:rPr>
        <w:t xml:space="preserve">  Dr. CARBONE Amato</w:t>
      </w:r>
    </w:p>
    <w:p w14:paraId="3AD61156" w14:textId="77777777" w:rsidR="00A131B6" w:rsidRDefault="007E08CC" w:rsidP="00D4050B">
      <w:pPr>
        <w:jc w:val="both"/>
        <w:rPr>
          <w:b/>
          <w:bCs/>
          <w:i/>
        </w:rPr>
      </w:pPr>
      <w:r>
        <w:rPr>
          <w:b/>
          <w:bCs/>
          <w:i/>
        </w:rPr>
        <w:t xml:space="preserve">                                             </w:t>
      </w:r>
    </w:p>
    <w:tbl>
      <w:tblPr>
        <w:tblpPr w:leftFromText="141" w:rightFromText="141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1743"/>
        <w:gridCol w:w="2148"/>
      </w:tblGrid>
      <w:tr w:rsidR="00944EC0" w14:paraId="1D132BFF" w14:textId="77777777" w:rsidTr="00944EC0">
        <w:trPr>
          <w:trHeight w:val="416"/>
        </w:trPr>
        <w:tc>
          <w:tcPr>
            <w:tcW w:w="0" w:type="auto"/>
          </w:tcPr>
          <w:p w14:paraId="01EFB7D1" w14:textId="77777777" w:rsidR="00944EC0" w:rsidRPr="00EE15CC" w:rsidRDefault="00944EC0" w:rsidP="00944EC0">
            <w:pPr>
              <w:pStyle w:val="Titolo1"/>
              <w:jc w:val="center"/>
              <w:rPr>
                <w:rFonts w:ascii="Comic Sans MS" w:hAnsi="Comic Sans MS"/>
                <w:sz w:val="20"/>
              </w:rPr>
            </w:pPr>
            <w:r w:rsidRPr="00EE15CC">
              <w:rPr>
                <w:rFonts w:ascii="Comic Sans MS" w:hAnsi="Comic Sans MS"/>
                <w:sz w:val="20"/>
              </w:rPr>
              <w:t>CHIAMATA</w:t>
            </w:r>
          </w:p>
        </w:tc>
        <w:tc>
          <w:tcPr>
            <w:tcW w:w="1743" w:type="dxa"/>
          </w:tcPr>
          <w:p w14:paraId="646B7802" w14:textId="77777777" w:rsidR="00944EC0" w:rsidRDefault="00944EC0" w:rsidP="00944EC0">
            <w:pPr>
              <w:pStyle w:val="Titolo1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RUOLO</w:t>
            </w:r>
          </w:p>
        </w:tc>
        <w:tc>
          <w:tcPr>
            <w:tcW w:w="2148" w:type="dxa"/>
          </w:tcPr>
          <w:p w14:paraId="09E7CF95" w14:textId="77777777" w:rsidR="00944EC0" w:rsidRDefault="00944EC0" w:rsidP="00944EC0">
            <w:pPr>
              <w:pStyle w:val="Titolo1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0ra</w:t>
            </w:r>
          </w:p>
        </w:tc>
      </w:tr>
      <w:tr w:rsidR="00944EC0" w14:paraId="06BB1D13" w14:textId="77777777" w:rsidTr="00944EC0">
        <w:trPr>
          <w:trHeight w:val="240"/>
        </w:trPr>
        <w:tc>
          <w:tcPr>
            <w:tcW w:w="0" w:type="auto"/>
          </w:tcPr>
          <w:p w14:paraId="71A813BE" w14:textId="6F80835C" w:rsidR="00944EC0" w:rsidRDefault="003B56BC" w:rsidP="00944EC0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</w:t>
            </w:r>
          </w:p>
        </w:tc>
        <w:tc>
          <w:tcPr>
            <w:tcW w:w="1743" w:type="dxa"/>
          </w:tcPr>
          <w:p w14:paraId="580A5343" w14:textId="31DFD649" w:rsidR="00944EC0" w:rsidRPr="00D2177E" w:rsidRDefault="006422D3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69/24</w:t>
            </w:r>
          </w:p>
        </w:tc>
        <w:tc>
          <w:tcPr>
            <w:tcW w:w="2148" w:type="dxa"/>
          </w:tcPr>
          <w:p w14:paraId="1F291945" w14:textId="732C70C1" w:rsidR="00944EC0" w:rsidRDefault="006422D3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0930</w:t>
            </w:r>
          </w:p>
        </w:tc>
      </w:tr>
      <w:tr w:rsidR="00944EC0" w14:paraId="3F3BF006" w14:textId="77777777" w:rsidTr="00944EC0">
        <w:trPr>
          <w:trHeight w:val="240"/>
        </w:trPr>
        <w:tc>
          <w:tcPr>
            <w:tcW w:w="0" w:type="auto"/>
          </w:tcPr>
          <w:p w14:paraId="691AE7DB" w14:textId="41A38B0B" w:rsidR="00944EC0" w:rsidRDefault="003B56BC" w:rsidP="00944EC0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5</w:t>
            </w:r>
          </w:p>
        </w:tc>
        <w:tc>
          <w:tcPr>
            <w:tcW w:w="1743" w:type="dxa"/>
          </w:tcPr>
          <w:p w14:paraId="483DBE26" w14:textId="29BF7E98" w:rsidR="00944EC0" w:rsidRDefault="006422D3" w:rsidP="00DA7BD2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631/24</w:t>
            </w:r>
          </w:p>
        </w:tc>
        <w:tc>
          <w:tcPr>
            <w:tcW w:w="2148" w:type="dxa"/>
          </w:tcPr>
          <w:p w14:paraId="03B48416" w14:textId="60F17E48" w:rsidR="00944EC0" w:rsidRDefault="00944EC0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944EC0" w14:paraId="195788A4" w14:textId="77777777" w:rsidTr="00944EC0">
        <w:trPr>
          <w:trHeight w:val="240"/>
        </w:trPr>
        <w:tc>
          <w:tcPr>
            <w:tcW w:w="0" w:type="auto"/>
          </w:tcPr>
          <w:p w14:paraId="7973DA36" w14:textId="3A19FD30" w:rsidR="00944EC0" w:rsidRDefault="003B56BC" w:rsidP="00944EC0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6</w:t>
            </w:r>
          </w:p>
        </w:tc>
        <w:tc>
          <w:tcPr>
            <w:tcW w:w="1743" w:type="dxa"/>
          </w:tcPr>
          <w:p w14:paraId="6C87471F" w14:textId="326853BA" w:rsidR="00944EC0" w:rsidRDefault="006422D3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642/24</w:t>
            </w:r>
          </w:p>
        </w:tc>
        <w:tc>
          <w:tcPr>
            <w:tcW w:w="2148" w:type="dxa"/>
          </w:tcPr>
          <w:p w14:paraId="1CC053B2" w14:textId="63ECD023" w:rsidR="00944EC0" w:rsidRDefault="00944EC0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944EC0" w14:paraId="6339F277" w14:textId="77777777" w:rsidTr="00944EC0">
        <w:trPr>
          <w:trHeight w:val="240"/>
        </w:trPr>
        <w:tc>
          <w:tcPr>
            <w:tcW w:w="0" w:type="auto"/>
          </w:tcPr>
          <w:p w14:paraId="4E21BF2A" w14:textId="1212EC43" w:rsidR="00944EC0" w:rsidRDefault="003B56BC" w:rsidP="00944EC0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7</w:t>
            </w:r>
          </w:p>
        </w:tc>
        <w:tc>
          <w:tcPr>
            <w:tcW w:w="1743" w:type="dxa"/>
          </w:tcPr>
          <w:p w14:paraId="7FAF81F3" w14:textId="6760DD7C" w:rsidR="00944EC0" w:rsidRDefault="006422D3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662/24</w:t>
            </w:r>
          </w:p>
        </w:tc>
        <w:tc>
          <w:tcPr>
            <w:tcW w:w="2148" w:type="dxa"/>
          </w:tcPr>
          <w:p w14:paraId="0B19435D" w14:textId="1BC9B57E" w:rsidR="00944EC0" w:rsidRDefault="00944EC0" w:rsidP="00FC28AC">
            <w:pPr>
              <w:pStyle w:val="Titolo1"/>
              <w:tabs>
                <w:tab w:val="right" w:pos="2008"/>
              </w:tabs>
              <w:jc w:val="center"/>
              <w:rPr>
                <w:rFonts w:ascii="Estrangelo Edessa" w:hAnsi="Estrangelo Edessa"/>
              </w:rPr>
            </w:pPr>
          </w:p>
        </w:tc>
      </w:tr>
      <w:tr w:rsidR="00944EC0" w14:paraId="76E31605" w14:textId="77777777" w:rsidTr="00944EC0">
        <w:trPr>
          <w:trHeight w:val="240"/>
        </w:trPr>
        <w:tc>
          <w:tcPr>
            <w:tcW w:w="0" w:type="auto"/>
          </w:tcPr>
          <w:p w14:paraId="4117BB76" w14:textId="7AFE874D" w:rsidR="00944EC0" w:rsidRDefault="003B56BC" w:rsidP="00944EC0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8</w:t>
            </w:r>
          </w:p>
        </w:tc>
        <w:tc>
          <w:tcPr>
            <w:tcW w:w="1743" w:type="dxa"/>
          </w:tcPr>
          <w:p w14:paraId="467F7DDA" w14:textId="0A1DD2DD" w:rsidR="00944EC0" w:rsidRPr="00776147" w:rsidRDefault="006422D3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670/24</w:t>
            </w:r>
          </w:p>
        </w:tc>
        <w:tc>
          <w:tcPr>
            <w:tcW w:w="2148" w:type="dxa"/>
          </w:tcPr>
          <w:p w14:paraId="240BE1D3" w14:textId="6DE6F8D3" w:rsidR="00944EC0" w:rsidRDefault="00944EC0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944EC0" w14:paraId="55C434D5" w14:textId="77777777" w:rsidTr="00944EC0">
        <w:trPr>
          <w:trHeight w:val="240"/>
        </w:trPr>
        <w:tc>
          <w:tcPr>
            <w:tcW w:w="0" w:type="auto"/>
          </w:tcPr>
          <w:p w14:paraId="00D0AAC4" w14:textId="11998152" w:rsidR="00944EC0" w:rsidRDefault="003B56BC" w:rsidP="00944EC0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9</w:t>
            </w:r>
          </w:p>
        </w:tc>
        <w:tc>
          <w:tcPr>
            <w:tcW w:w="1743" w:type="dxa"/>
          </w:tcPr>
          <w:p w14:paraId="6033D8E0" w14:textId="6C4E6DBE" w:rsidR="00944EC0" w:rsidRPr="0074415C" w:rsidRDefault="006422D3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738/24</w:t>
            </w:r>
          </w:p>
        </w:tc>
        <w:tc>
          <w:tcPr>
            <w:tcW w:w="2148" w:type="dxa"/>
          </w:tcPr>
          <w:p w14:paraId="4013E1A4" w14:textId="6D231119" w:rsidR="00944EC0" w:rsidRDefault="00944EC0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944EC0" w14:paraId="50D77F9D" w14:textId="77777777" w:rsidTr="00944EC0">
        <w:trPr>
          <w:trHeight w:val="240"/>
        </w:trPr>
        <w:tc>
          <w:tcPr>
            <w:tcW w:w="0" w:type="auto"/>
          </w:tcPr>
          <w:p w14:paraId="225E2210" w14:textId="114208ED" w:rsidR="00944EC0" w:rsidRDefault="003B56BC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11</w:t>
            </w:r>
          </w:p>
        </w:tc>
        <w:tc>
          <w:tcPr>
            <w:tcW w:w="1743" w:type="dxa"/>
          </w:tcPr>
          <w:p w14:paraId="104D722B" w14:textId="17D4F408" w:rsidR="00944EC0" w:rsidRPr="004B5261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238/23</w:t>
            </w:r>
          </w:p>
        </w:tc>
        <w:tc>
          <w:tcPr>
            <w:tcW w:w="2148" w:type="dxa"/>
          </w:tcPr>
          <w:p w14:paraId="06219180" w14:textId="29A703AA" w:rsidR="00944EC0" w:rsidRDefault="00944EC0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944EC0" w14:paraId="584A2827" w14:textId="77777777" w:rsidTr="00944EC0">
        <w:trPr>
          <w:trHeight w:val="240"/>
        </w:trPr>
        <w:tc>
          <w:tcPr>
            <w:tcW w:w="0" w:type="auto"/>
          </w:tcPr>
          <w:p w14:paraId="76479900" w14:textId="2D5D1B87" w:rsidR="00944EC0" w:rsidRDefault="003B56BC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12</w:t>
            </w:r>
          </w:p>
        </w:tc>
        <w:tc>
          <w:tcPr>
            <w:tcW w:w="1743" w:type="dxa"/>
          </w:tcPr>
          <w:p w14:paraId="33C59594" w14:textId="5FA2A0DC" w:rsidR="00944EC0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808/23</w:t>
            </w:r>
          </w:p>
        </w:tc>
        <w:tc>
          <w:tcPr>
            <w:tcW w:w="2148" w:type="dxa"/>
          </w:tcPr>
          <w:p w14:paraId="3E081CEB" w14:textId="66C5C0BC" w:rsidR="00944EC0" w:rsidRDefault="00944EC0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944EC0" w14:paraId="1EC49B19" w14:textId="77777777" w:rsidTr="00944EC0">
        <w:trPr>
          <w:trHeight w:val="240"/>
        </w:trPr>
        <w:tc>
          <w:tcPr>
            <w:tcW w:w="0" w:type="auto"/>
          </w:tcPr>
          <w:p w14:paraId="2FF356A2" w14:textId="67F5E30E" w:rsidR="00944EC0" w:rsidRDefault="003B56BC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13</w:t>
            </w:r>
          </w:p>
        </w:tc>
        <w:tc>
          <w:tcPr>
            <w:tcW w:w="1743" w:type="dxa"/>
          </w:tcPr>
          <w:p w14:paraId="254F3EFF" w14:textId="7D01FC79" w:rsidR="00944EC0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237/25</w:t>
            </w:r>
          </w:p>
        </w:tc>
        <w:tc>
          <w:tcPr>
            <w:tcW w:w="2148" w:type="dxa"/>
          </w:tcPr>
          <w:p w14:paraId="6C3094AD" w14:textId="03171967" w:rsidR="00944EC0" w:rsidRDefault="00944EC0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944EC0" w14:paraId="32CCF658" w14:textId="77777777" w:rsidTr="00944EC0">
        <w:trPr>
          <w:trHeight w:val="240"/>
        </w:trPr>
        <w:tc>
          <w:tcPr>
            <w:tcW w:w="0" w:type="auto"/>
          </w:tcPr>
          <w:p w14:paraId="777ED76F" w14:textId="5F148832" w:rsidR="00944EC0" w:rsidRDefault="003B56BC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14</w:t>
            </w:r>
          </w:p>
        </w:tc>
        <w:tc>
          <w:tcPr>
            <w:tcW w:w="1743" w:type="dxa"/>
          </w:tcPr>
          <w:p w14:paraId="581BB6DB" w14:textId="503FA504" w:rsidR="00944EC0" w:rsidRPr="00B61708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239/25</w:t>
            </w:r>
          </w:p>
        </w:tc>
        <w:tc>
          <w:tcPr>
            <w:tcW w:w="2148" w:type="dxa"/>
          </w:tcPr>
          <w:p w14:paraId="3A42E160" w14:textId="44920C47" w:rsidR="00944EC0" w:rsidRDefault="00944EC0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944EC0" w14:paraId="223EF27F" w14:textId="77777777" w:rsidTr="00944EC0">
        <w:trPr>
          <w:trHeight w:val="240"/>
        </w:trPr>
        <w:tc>
          <w:tcPr>
            <w:tcW w:w="0" w:type="auto"/>
          </w:tcPr>
          <w:p w14:paraId="7C1358F8" w14:textId="31B9C686" w:rsidR="00944EC0" w:rsidRDefault="003B56BC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15</w:t>
            </w:r>
          </w:p>
        </w:tc>
        <w:tc>
          <w:tcPr>
            <w:tcW w:w="1743" w:type="dxa"/>
          </w:tcPr>
          <w:p w14:paraId="0D491B7B" w14:textId="34AA7C6C" w:rsidR="00944EC0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254/25</w:t>
            </w:r>
          </w:p>
        </w:tc>
        <w:tc>
          <w:tcPr>
            <w:tcW w:w="2148" w:type="dxa"/>
          </w:tcPr>
          <w:p w14:paraId="48AFFB0D" w14:textId="0CA34EF3" w:rsidR="00944EC0" w:rsidRDefault="00944EC0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944EC0" w14:paraId="04F0D39E" w14:textId="77777777" w:rsidTr="00944EC0">
        <w:trPr>
          <w:trHeight w:val="240"/>
        </w:trPr>
        <w:tc>
          <w:tcPr>
            <w:tcW w:w="0" w:type="auto"/>
          </w:tcPr>
          <w:p w14:paraId="63E9C4A2" w14:textId="3F01CCC9" w:rsidR="00944EC0" w:rsidRDefault="003B56BC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16</w:t>
            </w:r>
          </w:p>
        </w:tc>
        <w:tc>
          <w:tcPr>
            <w:tcW w:w="1743" w:type="dxa"/>
          </w:tcPr>
          <w:p w14:paraId="1A29542B" w14:textId="0B73F947" w:rsidR="00944EC0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912/23</w:t>
            </w:r>
          </w:p>
        </w:tc>
        <w:tc>
          <w:tcPr>
            <w:tcW w:w="2148" w:type="dxa"/>
          </w:tcPr>
          <w:p w14:paraId="3E8EBCE1" w14:textId="76179988" w:rsidR="00944EC0" w:rsidRPr="00577EC2" w:rsidRDefault="00944EC0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944EC0" w14:paraId="7D0FDC85" w14:textId="77777777" w:rsidTr="00944EC0">
        <w:trPr>
          <w:trHeight w:val="240"/>
        </w:trPr>
        <w:tc>
          <w:tcPr>
            <w:tcW w:w="0" w:type="auto"/>
          </w:tcPr>
          <w:p w14:paraId="25F2F9A4" w14:textId="431A0726" w:rsidR="00944EC0" w:rsidRDefault="003B56BC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17</w:t>
            </w:r>
          </w:p>
        </w:tc>
        <w:tc>
          <w:tcPr>
            <w:tcW w:w="1743" w:type="dxa"/>
          </w:tcPr>
          <w:p w14:paraId="755FC69E" w14:textId="7B2EDB8D" w:rsidR="00944EC0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49/24</w:t>
            </w:r>
          </w:p>
        </w:tc>
        <w:tc>
          <w:tcPr>
            <w:tcW w:w="2148" w:type="dxa"/>
          </w:tcPr>
          <w:p w14:paraId="76538485" w14:textId="341B67F5" w:rsidR="00944EC0" w:rsidRPr="00B266C5" w:rsidRDefault="00944EC0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FC28AC" w14:paraId="15D60970" w14:textId="77777777" w:rsidTr="00944EC0">
        <w:trPr>
          <w:trHeight w:val="240"/>
        </w:trPr>
        <w:tc>
          <w:tcPr>
            <w:tcW w:w="0" w:type="auto"/>
          </w:tcPr>
          <w:p w14:paraId="6AFA5796" w14:textId="58910542" w:rsidR="00FC28AC" w:rsidRDefault="003B56BC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18</w:t>
            </w:r>
          </w:p>
        </w:tc>
        <w:tc>
          <w:tcPr>
            <w:tcW w:w="1743" w:type="dxa"/>
          </w:tcPr>
          <w:p w14:paraId="20FF0969" w14:textId="4FA9AA5B" w:rsidR="00FC28AC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101/24</w:t>
            </w:r>
          </w:p>
        </w:tc>
        <w:tc>
          <w:tcPr>
            <w:tcW w:w="2148" w:type="dxa"/>
          </w:tcPr>
          <w:p w14:paraId="7318B49E" w14:textId="538268A3" w:rsidR="00FC28AC" w:rsidRDefault="00FC28AC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FC28AC" w14:paraId="2B6B04BB" w14:textId="77777777" w:rsidTr="00944EC0">
        <w:trPr>
          <w:trHeight w:val="240"/>
        </w:trPr>
        <w:tc>
          <w:tcPr>
            <w:tcW w:w="0" w:type="auto"/>
          </w:tcPr>
          <w:p w14:paraId="398A909C" w14:textId="4E83A79E" w:rsidR="00FC28AC" w:rsidRDefault="003B56BC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19</w:t>
            </w:r>
          </w:p>
        </w:tc>
        <w:tc>
          <w:tcPr>
            <w:tcW w:w="1743" w:type="dxa"/>
          </w:tcPr>
          <w:p w14:paraId="13DA8A84" w14:textId="3AF941E5" w:rsidR="00FC28AC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160/24</w:t>
            </w:r>
          </w:p>
        </w:tc>
        <w:tc>
          <w:tcPr>
            <w:tcW w:w="2148" w:type="dxa"/>
          </w:tcPr>
          <w:p w14:paraId="42009543" w14:textId="70F61641" w:rsidR="00FC28AC" w:rsidRDefault="00FC28AC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FC28AC" w14:paraId="22F2BEA5" w14:textId="77777777" w:rsidTr="00944EC0">
        <w:trPr>
          <w:trHeight w:val="240"/>
        </w:trPr>
        <w:tc>
          <w:tcPr>
            <w:tcW w:w="0" w:type="auto"/>
          </w:tcPr>
          <w:p w14:paraId="06C3FF0B" w14:textId="2BC22ECB" w:rsidR="00FC28AC" w:rsidRDefault="003B56BC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20</w:t>
            </w:r>
          </w:p>
        </w:tc>
        <w:tc>
          <w:tcPr>
            <w:tcW w:w="1743" w:type="dxa"/>
          </w:tcPr>
          <w:p w14:paraId="281BF727" w14:textId="0761CA0F" w:rsidR="00FC28AC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782/24</w:t>
            </w:r>
          </w:p>
        </w:tc>
        <w:tc>
          <w:tcPr>
            <w:tcW w:w="2148" w:type="dxa"/>
          </w:tcPr>
          <w:p w14:paraId="53E568CF" w14:textId="1A8DA2B6" w:rsidR="00FC28AC" w:rsidRDefault="00FC28AC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FC28AC" w14:paraId="17FA0E36" w14:textId="77777777" w:rsidTr="00944EC0">
        <w:trPr>
          <w:trHeight w:val="240"/>
        </w:trPr>
        <w:tc>
          <w:tcPr>
            <w:tcW w:w="0" w:type="auto"/>
          </w:tcPr>
          <w:p w14:paraId="47CCB52C" w14:textId="5389E5C8" w:rsidR="00FC28AC" w:rsidRDefault="003B56BC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21</w:t>
            </w:r>
          </w:p>
        </w:tc>
        <w:tc>
          <w:tcPr>
            <w:tcW w:w="1743" w:type="dxa"/>
          </w:tcPr>
          <w:p w14:paraId="134F24AA" w14:textId="4D914916" w:rsidR="00FC28AC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789/24</w:t>
            </w:r>
          </w:p>
        </w:tc>
        <w:tc>
          <w:tcPr>
            <w:tcW w:w="2148" w:type="dxa"/>
          </w:tcPr>
          <w:p w14:paraId="5E3E52C4" w14:textId="323EBF6E" w:rsidR="00FC28AC" w:rsidRDefault="00FC28AC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FC28AC" w14:paraId="6FDF6D56" w14:textId="77777777" w:rsidTr="00944EC0">
        <w:trPr>
          <w:trHeight w:val="240"/>
        </w:trPr>
        <w:tc>
          <w:tcPr>
            <w:tcW w:w="0" w:type="auto"/>
          </w:tcPr>
          <w:p w14:paraId="7E889896" w14:textId="6C4100CC" w:rsidR="00FC28AC" w:rsidRDefault="003B56BC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22</w:t>
            </w:r>
          </w:p>
        </w:tc>
        <w:tc>
          <w:tcPr>
            <w:tcW w:w="1743" w:type="dxa"/>
          </w:tcPr>
          <w:p w14:paraId="5952B910" w14:textId="59ADAE34" w:rsidR="00FC28AC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132/25</w:t>
            </w:r>
          </w:p>
        </w:tc>
        <w:tc>
          <w:tcPr>
            <w:tcW w:w="2148" w:type="dxa"/>
          </w:tcPr>
          <w:p w14:paraId="55927D58" w14:textId="16DDC077" w:rsidR="00FC28AC" w:rsidRDefault="00FC28AC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FC28AC" w14:paraId="5966D6F2" w14:textId="77777777" w:rsidTr="00944EC0">
        <w:trPr>
          <w:trHeight w:val="240"/>
        </w:trPr>
        <w:tc>
          <w:tcPr>
            <w:tcW w:w="0" w:type="auto"/>
          </w:tcPr>
          <w:p w14:paraId="10BB52A7" w14:textId="7370C6AC" w:rsidR="00FC28AC" w:rsidRDefault="006422D3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23</w:t>
            </w:r>
          </w:p>
        </w:tc>
        <w:tc>
          <w:tcPr>
            <w:tcW w:w="1743" w:type="dxa"/>
          </w:tcPr>
          <w:p w14:paraId="7D5E7EBF" w14:textId="7700D93A" w:rsidR="00FC28AC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151/25</w:t>
            </w:r>
          </w:p>
        </w:tc>
        <w:tc>
          <w:tcPr>
            <w:tcW w:w="2148" w:type="dxa"/>
          </w:tcPr>
          <w:p w14:paraId="2D315A6D" w14:textId="6BB2123D" w:rsidR="00FC28AC" w:rsidRDefault="00FC28AC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3B56BC" w14:paraId="1FB01D1C" w14:textId="77777777" w:rsidTr="00944EC0">
        <w:trPr>
          <w:trHeight w:val="240"/>
        </w:trPr>
        <w:tc>
          <w:tcPr>
            <w:tcW w:w="0" w:type="auto"/>
          </w:tcPr>
          <w:p w14:paraId="03888E4E" w14:textId="48829990" w:rsidR="003B56BC" w:rsidRDefault="006422D3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24</w:t>
            </w:r>
          </w:p>
        </w:tc>
        <w:tc>
          <w:tcPr>
            <w:tcW w:w="1743" w:type="dxa"/>
          </w:tcPr>
          <w:p w14:paraId="28C7FB3D" w14:textId="64DEEC10" w:rsidR="003B56BC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43/24</w:t>
            </w:r>
          </w:p>
        </w:tc>
        <w:tc>
          <w:tcPr>
            <w:tcW w:w="2148" w:type="dxa"/>
          </w:tcPr>
          <w:p w14:paraId="1AFE0FC8" w14:textId="2C5EFC93" w:rsidR="003B56BC" w:rsidRDefault="003B56BC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3B56BC" w14:paraId="3BB2AF6F" w14:textId="77777777" w:rsidTr="00944EC0">
        <w:trPr>
          <w:trHeight w:val="240"/>
        </w:trPr>
        <w:tc>
          <w:tcPr>
            <w:tcW w:w="0" w:type="auto"/>
          </w:tcPr>
          <w:p w14:paraId="4DEDB07E" w14:textId="554A0480" w:rsidR="003B56BC" w:rsidRDefault="006422D3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25</w:t>
            </w:r>
          </w:p>
        </w:tc>
        <w:tc>
          <w:tcPr>
            <w:tcW w:w="1743" w:type="dxa"/>
          </w:tcPr>
          <w:p w14:paraId="3298BC8C" w14:textId="5712FE20" w:rsidR="003B56BC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119/24</w:t>
            </w:r>
          </w:p>
        </w:tc>
        <w:tc>
          <w:tcPr>
            <w:tcW w:w="2148" w:type="dxa"/>
          </w:tcPr>
          <w:p w14:paraId="28861A7B" w14:textId="1DBC613A" w:rsidR="003B56BC" w:rsidRDefault="003B56BC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3B56BC" w14:paraId="3B18DBC8" w14:textId="77777777" w:rsidTr="00944EC0">
        <w:trPr>
          <w:trHeight w:val="240"/>
        </w:trPr>
        <w:tc>
          <w:tcPr>
            <w:tcW w:w="0" w:type="auto"/>
          </w:tcPr>
          <w:p w14:paraId="150DFD7D" w14:textId="139B7E84" w:rsidR="003B56BC" w:rsidRDefault="006422D3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26</w:t>
            </w:r>
          </w:p>
        </w:tc>
        <w:tc>
          <w:tcPr>
            <w:tcW w:w="1743" w:type="dxa"/>
          </w:tcPr>
          <w:p w14:paraId="54C25CE8" w14:textId="0EABF176" w:rsidR="003B56BC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264/24</w:t>
            </w:r>
          </w:p>
        </w:tc>
        <w:tc>
          <w:tcPr>
            <w:tcW w:w="2148" w:type="dxa"/>
          </w:tcPr>
          <w:p w14:paraId="3F730879" w14:textId="6A24AAF4" w:rsidR="003B56BC" w:rsidRDefault="003B56BC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3B56BC" w14:paraId="1705DA93" w14:textId="77777777" w:rsidTr="00944EC0">
        <w:trPr>
          <w:trHeight w:val="240"/>
        </w:trPr>
        <w:tc>
          <w:tcPr>
            <w:tcW w:w="0" w:type="auto"/>
          </w:tcPr>
          <w:p w14:paraId="1D9357D7" w14:textId="7B986702" w:rsidR="003B56BC" w:rsidRDefault="006422D3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27</w:t>
            </w:r>
          </w:p>
        </w:tc>
        <w:tc>
          <w:tcPr>
            <w:tcW w:w="1743" w:type="dxa"/>
          </w:tcPr>
          <w:p w14:paraId="389D91BF" w14:textId="755AFB8E" w:rsidR="003B56BC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698/24</w:t>
            </w:r>
          </w:p>
        </w:tc>
        <w:tc>
          <w:tcPr>
            <w:tcW w:w="2148" w:type="dxa"/>
          </w:tcPr>
          <w:p w14:paraId="0FED2089" w14:textId="1114511B" w:rsidR="003B56BC" w:rsidRDefault="003B56BC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3B56BC" w14:paraId="1F096637" w14:textId="77777777" w:rsidTr="00944EC0">
        <w:trPr>
          <w:trHeight w:val="240"/>
        </w:trPr>
        <w:tc>
          <w:tcPr>
            <w:tcW w:w="0" w:type="auto"/>
          </w:tcPr>
          <w:p w14:paraId="7B0B13CF" w14:textId="20B4B72F" w:rsidR="003B56BC" w:rsidRDefault="006422D3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28</w:t>
            </w:r>
          </w:p>
        </w:tc>
        <w:tc>
          <w:tcPr>
            <w:tcW w:w="1743" w:type="dxa"/>
          </w:tcPr>
          <w:p w14:paraId="7303D82B" w14:textId="3E715F90" w:rsidR="003B56BC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702/24</w:t>
            </w:r>
          </w:p>
        </w:tc>
        <w:tc>
          <w:tcPr>
            <w:tcW w:w="2148" w:type="dxa"/>
          </w:tcPr>
          <w:p w14:paraId="7588E014" w14:textId="47F973A5" w:rsidR="003B56BC" w:rsidRDefault="003B56BC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3B56BC" w14:paraId="2014A56E" w14:textId="77777777" w:rsidTr="00944EC0">
        <w:trPr>
          <w:trHeight w:val="240"/>
        </w:trPr>
        <w:tc>
          <w:tcPr>
            <w:tcW w:w="0" w:type="auto"/>
          </w:tcPr>
          <w:p w14:paraId="7F3C8F26" w14:textId="4FE43880" w:rsidR="003B56BC" w:rsidRDefault="006422D3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29</w:t>
            </w:r>
          </w:p>
        </w:tc>
        <w:tc>
          <w:tcPr>
            <w:tcW w:w="1743" w:type="dxa"/>
          </w:tcPr>
          <w:p w14:paraId="514CB3EB" w14:textId="437BAA3F" w:rsidR="003B56BC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277/22</w:t>
            </w:r>
          </w:p>
        </w:tc>
        <w:tc>
          <w:tcPr>
            <w:tcW w:w="2148" w:type="dxa"/>
          </w:tcPr>
          <w:p w14:paraId="069F15D1" w14:textId="035D33BD" w:rsidR="003B56BC" w:rsidRDefault="003B56BC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3B56BC" w14:paraId="3DB2B4BA" w14:textId="77777777" w:rsidTr="00944EC0">
        <w:trPr>
          <w:trHeight w:val="240"/>
        </w:trPr>
        <w:tc>
          <w:tcPr>
            <w:tcW w:w="0" w:type="auto"/>
          </w:tcPr>
          <w:p w14:paraId="7258A9FD" w14:textId="015869B6" w:rsidR="003B56BC" w:rsidRDefault="006422D3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30</w:t>
            </w:r>
          </w:p>
        </w:tc>
        <w:tc>
          <w:tcPr>
            <w:tcW w:w="1743" w:type="dxa"/>
          </w:tcPr>
          <w:p w14:paraId="4E7E4093" w14:textId="7A3F1005" w:rsidR="003B56BC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539/22</w:t>
            </w:r>
          </w:p>
        </w:tc>
        <w:tc>
          <w:tcPr>
            <w:tcW w:w="2148" w:type="dxa"/>
          </w:tcPr>
          <w:p w14:paraId="5C80365F" w14:textId="122C8CCF" w:rsidR="003B56BC" w:rsidRDefault="003B56BC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7F4275" w14:paraId="54178C8A" w14:textId="77777777" w:rsidTr="00944EC0">
        <w:trPr>
          <w:trHeight w:val="240"/>
        </w:trPr>
        <w:tc>
          <w:tcPr>
            <w:tcW w:w="0" w:type="auto"/>
          </w:tcPr>
          <w:p w14:paraId="118FE299" w14:textId="37DC0B1D" w:rsidR="007F4275" w:rsidRDefault="006422D3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31</w:t>
            </w:r>
          </w:p>
        </w:tc>
        <w:tc>
          <w:tcPr>
            <w:tcW w:w="1743" w:type="dxa"/>
          </w:tcPr>
          <w:p w14:paraId="57F4D26F" w14:textId="6056878D" w:rsidR="007F4275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543/22</w:t>
            </w:r>
          </w:p>
        </w:tc>
        <w:tc>
          <w:tcPr>
            <w:tcW w:w="2148" w:type="dxa"/>
          </w:tcPr>
          <w:p w14:paraId="6639D7C5" w14:textId="151B9219" w:rsidR="007F4275" w:rsidRDefault="007F4275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6422D3" w14:paraId="52037BD7" w14:textId="77777777" w:rsidTr="00944EC0">
        <w:trPr>
          <w:trHeight w:val="240"/>
        </w:trPr>
        <w:tc>
          <w:tcPr>
            <w:tcW w:w="0" w:type="auto"/>
          </w:tcPr>
          <w:p w14:paraId="6C89136C" w14:textId="71CCE270" w:rsidR="006422D3" w:rsidRDefault="006422D3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32</w:t>
            </w:r>
          </w:p>
        </w:tc>
        <w:tc>
          <w:tcPr>
            <w:tcW w:w="1743" w:type="dxa"/>
          </w:tcPr>
          <w:p w14:paraId="61BB1862" w14:textId="729B1040" w:rsidR="006422D3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599/22</w:t>
            </w:r>
          </w:p>
        </w:tc>
        <w:tc>
          <w:tcPr>
            <w:tcW w:w="2148" w:type="dxa"/>
          </w:tcPr>
          <w:p w14:paraId="61A35512" w14:textId="77777777" w:rsidR="006422D3" w:rsidRDefault="006422D3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6422D3" w14:paraId="734A7385" w14:textId="77777777" w:rsidTr="00944EC0">
        <w:trPr>
          <w:trHeight w:val="240"/>
        </w:trPr>
        <w:tc>
          <w:tcPr>
            <w:tcW w:w="0" w:type="auto"/>
          </w:tcPr>
          <w:p w14:paraId="6A05001A" w14:textId="5C17CD9C" w:rsidR="006422D3" w:rsidRDefault="006422D3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33</w:t>
            </w:r>
          </w:p>
        </w:tc>
        <w:tc>
          <w:tcPr>
            <w:tcW w:w="1743" w:type="dxa"/>
          </w:tcPr>
          <w:p w14:paraId="5CE1E4BF" w14:textId="41CB53E5" w:rsidR="006422D3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551/23</w:t>
            </w:r>
          </w:p>
        </w:tc>
        <w:tc>
          <w:tcPr>
            <w:tcW w:w="2148" w:type="dxa"/>
          </w:tcPr>
          <w:p w14:paraId="61116487" w14:textId="77777777" w:rsidR="006422D3" w:rsidRDefault="006422D3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6422D3" w14:paraId="0B1A7107" w14:textId="77777777" w:rsidTr="00944EC0">
        <w:trPr>
          <w:trHeight w:val="240"/>
        </w:trPr>
        <w:tc>
          <w:tcPr>
            <w:tcW w:w="0" w:type="auto"/>
          </w:tcPr>
          <w:p w14:paraId="1ABE539B" w14:textId="1837BB4E" w:rsidR="006422D3" w:rsidRDefault="006422D3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34</w:t>
            </w:r>
          </w:p>
        </w:tc>
        <w:tc>
          <w:tcPr>
            <w:tcW w:w="1743" w:type="dxa"/>
          </w:tcPr>
          <w:p w14:paraId="129A22F3" w14:textId="305E60B8" w:rsidR="006422D3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632/23</w:t>
            </w:r>
          </w:p>
        </w:tc>
        <w:tc>
          <w:tcPr>
            <w:tcW w:w="2148" w:type="dxa"/>
          </w:tcPr>
          <w:p w14:paraId="3E3B7C40" w14:textId="77777777" w:rsidR="006422D3" w:rsidRDefault="006422D3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6422D3" w14:paraId="755AC8AC" w14:textId="77777777" w:rsidTr="00944EC0">
        <w:trPr>
          <w:trHeight w:val="240"/>
        </w:trPr>
        <w:tc>
          <w:tcPr>
            <w:tcW w:w="0" w:type="auto"/>
          </w:tcPr>
          <w:p w14:paraId="04813D12" w14:textId="2D196CD0" w:rsidR="006422D3" w:rsidRDefault="006422D3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35</w:t>
            </w:r>
          </w:p>
        </w:tc>
        <w:tc>
          <w:tcPr>
            <w:tcW w:w="1743" w:type="dxa"/>
          </w:tcPr>
          <w:p w14:paraId="6D10935C" w14:textId="2FB1353B" w:rsidR="006422D3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680/23</w:t>
            </w:r>
          </w:p>
        </w:tc>
        <w:tc>
          <w:tcPr>
            <w:tcW w:w="2148" w:type="dxa"/>
          </w:tcPr>
          <w:p w14:paraId="2FF216A0" w14:textId="77777777" w:rsidR="006422D3" w:rsidRDefault="006422D3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  <w:tr w:rsidR="006422D3" w14:paraId="40E37A05" w14:textId="77777777" w:rsidTr="00944EC0">
        <w:trPr>
          <w:trHeight w:val="240"/>
        </w:trPr>
        <w:tc>
          <w:tcPr>
            <w:tcW w:w="0" w:type="auto"/>
          </w:tcPr>
          <w:p w14:paraId="02F89C61" w14:textId="43703A5C" w:rsidR="006422D3" w:rsidRDefault="006422D3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36</w:t>
            </w:r>
          </w:p>
        </w:tc>
        <w:tc>
          <w:tcPr>
            <w:tcW w:w="1743" w:type="dxa"/>
          </w:tcPr>
          <w:p w14:paraId="1693F2AF" w14:textId="3C53EFBA" w:rsidR="006422D3" w:rsidRDefault="006422D3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139-2/2023</w:t>
            </w:r>
            <w:bookmarkStart w:id="0" w:name="_GoBack"/>
            <w:bookmarkEnd w:id="0"/>
          </w:p>
        </w:tc>
        <w:tc>
          <w:tcPr>
            <w:tcW w:w="2148" w:type="dxa"/>
          </w:tcPr>
          <w:p w14:paraId="44D1D4F4" w14:textId="77777777" w:rsidR="006422D3" w:rsidRDefault="006422D3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</w:p>
        </w:tc>
      </w:tr>
    </w:tbl>
    <w:p w14:paraId="3EAC7F9E" w14:textId="77777777" w:rsidR="00466F25" w:rsidRPr="00C339B4" w:rsidRDefault="00466F25" w:rsidP="00D4050B">
      <w:pPr>
        <w:jc w:val="both"/>
        <w:rPr>
          <w:b/>
          <w:bCs/>
          <w:i/>
        </w:rPr>
      </w:pPr>
    </w:p>
    <w:p w14:paraId="7AA89ED8" w14:textId="77777777" w:rsidR="009D457D" w:rsidRPr="009D457D" w:rsidRDefault="009D457D" w:rsidP="009D457D">
      <w:pPr>
        <w:rPr>
          <w:vanish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0"/>
      </w:tblGrid>
      <w:tr w:rsidR="002677CC" w:rsidRPr="009D457D" w14:paraId="64A56089" w14:textId="77777777" w:rsidTr="009D457D">
        <w:trPr>
          <w:hidden/>
        </w:trPr>
        <w:tc>
          <w:tcPr>
            <w:tcW w:w="9778" w:type="dxa"/>
            <w:shd w:val="clear" w:color="auto" w:fill="auto"/>
          </w:tcPr>
          <w:p w14:paraId="31E2CB7E" w14:textId="77777777" w:rsidR="002677CC" w:rsidRPr="009D457D" w:rsidRDefault="002677CC" w:rsidP="00687A39">
            <w:pPr>
              <w:rPr>
                <w:vanish/>
              </w:rPr>
            </w:pPr>
          </w:p>
        </w:tc>
      </w:tr>
    </w:tbl>
    <w:p w14:paraId="377557B7" w14:textId="77777777" w:rsidR="00BC129B" w:rsidRPr="00BC129B" w:rsidRDefault="00BC129B" w:rsidP="00BC129B">
      <w:pPr>
        <w:rPr>
          <w:vanish/>
        </w:rPr>
      </w:pPr>
    </w:p>
    <w:p w14:paraId="2BB2C932" w14:textId="77777777" w:rsidR="00BC129B" w:rsidRPr="00BC129B" w:rsidRDefault="00BC129B" w:rsidP="00BC129B">
      <w:pPr>
        <w:rPr>
          <w:vanish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"/>
        <w:gridCol w:w="3207"/>
        <w:gridCol w:w="3207"/>
        <w:gridCol w:w="3208"/>
      </w:tblGrid>
      <w:tr w:rsidR="001A181F" w:rsidRPr="00BC129B" w14:paraId="72F75BD3" w14:textId="77777777" w:rsidTr="00944EC0">
        <w:trPr>
          <w:gridBefore w:val="1"/>
          <w:wBefore w:w="6" w:type="dxa"/>
          <w:hidden/>
        </w:trPr>
        <w:tc>
          <w:tcPr>
            <w:tcW w:w="3207" w:type="dxa"/>
          </w:tcPr>
          <w:p w14:paraId="04DD421C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7" w:type="dxa"/>
          </w:tcPr>
          <w:p w14:paraId="373DCF77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8" w:type="dxa"/>
          </w:tcPr>
          <w:p w14:paraId="594CD0E9" w14:textId="77777777" w:rsidR="001A181F" w:rsidRPr="00BC129B" w:rsidRDefault="001A181F" w:rsidP="004777A1">
            <w:pPr>
              <w:rPr>
                <w:vanish/>
              </w:rPr>
            </w:pPr>
          </w:p>
        </w:tc>
      </w:tr>
      <w:tr w:rsidR="001A181F" w:rsidRPr="00BC129B" w14:paraId="76509E17" w14:textId="77777777" w:rsidTr="00944EC0">
        <w:trPr>
          <w:gridBefore w:val="1"/>
          <w:wBefore w:w="6" w:type="dxa"/>
          <w:hidden/>
        </w:trPr>
        <w:tc>
          <w:tcPr>
            <w:tcW w:w="3207" w:type="dxa"/>
          </w:tcPr>
          <w:p w14:paraId="168A9E0C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7" w:type="dxa"/>
          </w:tcPr>
          <w:p w14:paraId="5EDDF784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8" w:type="dxa"/>
          </w:tcPr>
          <w:p w14:paraId="046D75E6" w14:textId="77777777" w:rsidR="001A181F" w:rsidRPr="00BC129B" w:rsidRDefault="001A181F" w:rsidP="004777A1">
            <w:pPr>
              <w:rPr>
                <w:vanish/>
              </w:rPr>
            </w:pPr>
          </w:p>
        </w:tc>
      </w:tr>
      <w:tr w:rsidR="001A181F" w:rsidRPr="00BC129B" w14:paraId="218B7E99" w14:textId="77777777" w:rsidTr="00944EC0">
        <w:trPr>
          <w:gridBefore w:val="1"/>
          <w:wBefore w:w="6" w:type="dxa"/>
          <w:hidden/>
        </w:trPr>
        <w:tc>
          <w:tcPr>
            <w:tcW w:w="3207" w:type="dxa"/>
          </w:tcPr>
          <w:p w14:paraId="0DCDD8A3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7" w:type="dxa"/>
          </w:tcPr>
          <w:p w14:paraId="2CFC977E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8" w:type="dxa"/>
          </w:tcPr>
          <w:p w14:paraId="714C920A" w14:textId="77777777" w:rsidR="001A181F" w:rsidRPr="00BC129B" w:rsidRDefault="001A181F" w:rsidP="004777A1">
            <w:pPr>
              <w:rPr>
                <w:vanish/>
              </w:rPr>
            </w:pPr>
          </w:p>
        </w:tc>
      </w:tr>
      <w:tr w:rsidR="001A181F" w:rsidRPr="00BC129B" w14:paraId="7E830F42" w14:textId="77777777" w:rsidTr="00944EC0">
        <w:trPr>
          <w:gridBefore w:val="1"/>
          <w:wBefore w:w="6" w:type="dxa"/>
          <w:hidden/>
        </w:trPr>
        <w:tc>
          <w:tcPr>
            <w:tcW w:w="3207" w:type="dxa"/>
          </w:tcPr>
          <w:p w14:paraId="7F847BE2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7" w:type="dxa"/>
          </w:tcPr>
          <w:p w14:paraId="1891982C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8" w:type="dxa"/>
          </w:tcPr>
          <w:p w14:paraId="24878842" w14:textId="77777777" w:rsidR="001A181F" w:rsidRPr="00BC129B" w:rsidRDefault="001A181F" w:rsidP="004777A1">
            <w:pPr>
              <w:rPr>
                <w:vanish/>
              </w:rPr>
            </w:pPr>
          </w:p>
        </w:tc>
      </w:tr>
      <w:tr w:rsidR="001A181F" w:rsidRPr="00BC129B" w14:paraId="0B667527" w14:textId="77777777" w:rsidTr="00944EC0">
        <w:trPr>
          <w:gridBefore w:val="1"/>
          <w:wBefore w:w="6" w:type="dxa"/>
          <w:hidden/>
        </w:trPr>
        <w:tc>
          <w:tcPr>
            <w:tcW w:w="3207" w:type="dxa"/>
          </w:tcPr>
          <w:p w14:paraId="04ED5B87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7" w:type="dxa"/>
          </w:tcPr>
          <w:p w14:paraId="20DD09F6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8" w:type="dxa"/>
          </w:tcPr>
          <w:p w14:paraId="5AD3D385" w14:textId="77777777" w:rsidR="001A181F" w:rsidRPr="00BC129B" w:rsidRDefault="001A181F" w:rsidP="004777A1">
            <w:pPr>
              <w:rPr>
                <w:vanish/>
              </w:rPr>
            </w:pPr>
          </w:p>
        </w:tc>
      </w:tr>
      <w:tr w:rsidR="001A181F" w:rsidRPr="00BC129B" w14:paraId="70F453BE" w14:textId="77777777" w:rsidTr="00944EC0">
        <w:trPr>
          <w:gridBefore w:val="1"/>
          <w:wBefore w:w="6" w:type="dxa"/>
          <w:hidden/>
        </w:trPr>
        <w:tc>
          <w:tcPr>
            <w:tcW w:w="3207" w:type="dxa"/>
          </w:tcPr>
          <w:p w14:paraId="74A918DB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7" w:type="dxa"/>
          </w:tcPr>
          <w:p w14:paraId="162B7289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8" w:type="dxa"/>
          </w:tcPr>
          <w:p w14:paraId="1BD5B7AE" w14:textId="77777777" w:rsidR="001A181F" w:rsidRPr="00BC129B" w:rsidRDefault="001A181F" w:rsidP="004777A1">
            <w:pPr>
              <w:rPr>
                <w:vanish/>
              </w:rPr>
            </w:pPr>
          </w:p>
        </w:tc>
      </w:tr>
      <w:tr w:rsidR="005400AC" w14:paraId="39E86C54" w14:textId="77777777" w:rsidTr="00944EC0">
        <w:trPr>
          <w:hidden/>
        </w:trPr>
        <w:tc>
          <w:tcPr>
            <w:tcW w:w="3213" w:type="dxa"/>
            <w:gridSpan w:val="2"/>
          </w:tcPr>
          <w:p w14:paraId="3E1ADDC0" w14:textId="77777777" w:rsidR="005400AC" w:rsidRDefault="005400AC" w:rsidP="00BC129B">
            <w:pPr>
              <w:rPr>
                <w:vanish/>
              </w:rPr>
            </w:pPr>
          </w:p>
        </w:tc>
        <w:tc>
          <w:tcPr>
            <w:tcW w:w="3207" w:type="dxa"/>
          </w:tcPr>
          <w:p w14:paraId="27B9D15D" w14:textId="77777777" w:rsidR="005400AC" w:rsidRDefault="005400AC" w:rsidP="00BC129B">
            <w:pPr>
              <w:rPr>
                <w:vanish/>
              </w:rPr>
            </w:pPr>
          </w:p>
        </w:tc>
        <w:tc>
          <w:tcPr>
            <w:tcW w:w="3208" w:type="dxa"/>
          </w:tcPr>
          <w:p w14:paraId="1EA1A29F" w14:textId="77777777" w:rsidR="005400AC" w:rsidRDefault="005400AC" w:rsidP="00BC129B">
            <w:pPr>
              <w:rPr>
                <w:vanish/>
              </w:rPr>
            </w:pPr>
          </w:p>
        </w:tc>
      </w:tr>
      <w:tr w:rsidR="005400AC" w14:paraId="3947BF1C" w14:textId="77777777" w:rsidTr="00944EC0">
        <w:trPr>
          <w:hidden/>
        </w:trPr>
        <w:tc>
          <w:tcPr>
            <w:tcW w:w="3213" w:type="dxa"/>
            <w:gridSpan w:val="2"/>
          </w:tcPr>
          <w:p w14:paraId="24909FB2" w14:textId="77777777" w:rsidR="005400AC" w:rsidRDefault="005400AC" w:rsidP="00BC129B">
            <w:pPr>
              <w:rPr>
                <w:vanish/>
              </w:rPr>
            </w:pPr>
          </w:p>
        </w:tc>
        <w:tc>
          <w:tcPr>
            <w:tcW w:w="3207" w:type="dxa"/>
          </w:tcPr>
          <w:p w14:paraId="5B4B2696" w14:textId="77777777" w:rsidR="005400AC" w:rsidRDefault="005400AC" w:rsidP="00BC129B">
            <w:pPr>
              <w:rPr>
                <w:vanish/>
              </w:rPr>
            </w:pPr>
          </w:p>
        </w:tc>
        <w:tc>
          <w:tcPr>
            <w:tcW w:w="3208" w:type="dxa"/>
          </w:tcPr>
          <w:p w14:paraId="6D1427CC" w14:textId="77777777" w:rsidR="005400AC" w:rsidRDefault="005400AC" w:rsidP="00BC129B">
            <w:pPr>
              <w:rPr>
                <w:vanish/>
              </w:rPr>
            </w:pPr>
          </w:p>
        </w:tc>
      </w:tr>
    </w:tbl>
    <w:p w14:paraId="683D8F71" w14:textId="77777777" w:rsidR="00BC129B" w:rsidRPr="00DF6A22" w:rsidRDefault="00BC129B" w:rsidP="00BC129B">
      <w:pPr>
        <w:rPr>
          <w:rFonts w:ascii="Estrangelo Edessa" w:hAnsi="Estrangelo Edessa"/>
          <w:vanish/>
        </w:rPr>
      </w:pPr>
    </w:p>
    <w:p w14:paraId="1CB4BFCA" w14:textId="77777777" w:rsidR="004777A1" w:rsidRPr="00DF6A22" w:rsidRDefault="004777A1" w:rsidP="004777A1">
      <w:pPr>
        <w:rPr>
          <w:rFonts w:ascii="Estrangelo Edessa" w:hAnsi="Estrangelo Edessa"/>
          <w:vanish/>
        </w:rPr>
      </w:pPr>
    </w:p>
    <w:p w14:paraId="5D2E64C6" w14:textId="77777777" w:rsidR="00687A39" w:rsidRPr="00DF6A22" w:rsidRDefault="00687A39" w:rsidP="00687A39">
      <w:pPr>
        <w:rPr>
          <w:rFonts w:ascii="Estrangelo Edessa" w:hAnsi="Estrangelo Edessa"/>
          <w:vanish/>
        </w:rPr>
      </w:pPr>
    </w:p>
    <w:p w14:paraId="57DCE934" w14:textId="77BB67EE" w:rsidR="001A181F" w:rsidRPr="00DF6A22" w:rsidRDefault="001A181F" w:rsidP="006E6D99">
      <w:pPr>
        <w:tabs>
          <w:tab w:val="left" w:pos="1250"/>
        </w:tabs>
        <w:rPr>
          <w:rFonts w:ascii="Estrangelo Edessa" w:hAnsi="Estrangelo Edessa"/>
          <w:sz w:val="22"/>
          <w:szCs w:val="22"/>
        </w:rPr>
      </w:pPr>
    </w:p>
    <w:p w14:paraId="50EB5199" w14:textId="77777777" w:rsidR="001123BA" w:rsidRPr="00DF6A22" w:rsidRDefault="001123BA" w:rsidP="006E6D99">
      <w:pPr>
        <w:tabs>
          <w:tab w:val="left" w:pos="1250"/>
        </w:tabs>
        <w:rPr>
          <w:rFonts w:ascii="Lucida Console" w:hAnsi="Lucida Console"/>
          <w:b/>
          <w:bCs/>
          <w:sz w:val="22"/>
          <w:szCs w:val="22"/>
        </w:rPr>
      </w:pPr>
    </w:p>
    <w:p w14:paraId="6EA62F06" w14:textId="77777777" w:rsidR="0063474D" w:rsidRPr="00DF6A22" w:rsidRDefault="0063474D" w:rsidP="004C0CB5">
      <w:pPr>
        <w:rPr>
          <w:b/>
          <w:bCs/>
        </w:rPr>
      </w:pPr>
    </w:p>
    <w:p w14:paraId="7866EE37" w14:textId="77777777" w:rsidR="000725CE" w:rsidRDefault="000725CE" w:rsidP="000725CE"/>
    <w:p w14:paraId="1FCDA9B2" w14:textId="77777777" w:rsidR="000725CE" w:rsidRDefault="000725CE" w:rsidP="000725CE"/>
    <w:p w14:paraId="2FF3D2EE" w14:textId="77777777" w:rsidR="000725CE" w:rsidRDefault="000725CE" w:rsidP="000725CE"/>
    <w:p w14:paraId="37EFAFF4" w14:textId="77777777" w:rsidR="00B677ED" w:rsidRDefault="00B677ED" w:rsidP="000725CE"/>
    <w:p w14:paraId="013E0607" w14:textId="77777777" w:rsidR="00705E6F" w:rsidRDefault="00705E6F" w:rsidP="000725CE"/>
    <w:p w14:paraId="4379DA9D" w14:textId="77777777" w:rsidR="00D0120B" w:rsidRDefault="00D0120B" w:rsidP="000725CE"/>
    <w:p w14:paraId="34C488FC" w14:textId="77777777" w:rsidR="00D0120B" w:rsidRDefault="00D0120B" w:rsidP="000725CE"/>
    <w:p w14:paraId="72C80994" w14:textId="77777777" w:rsidR="00BA125A" w:rsidRDefault="00BA125A" w:rsidP="000725CE"/>
    <w:p w14:paraId="7F247164" w14:textId="77777777" w:rsidR="00BA125A" w:rsidRDefault="00BA125A" w:rsidP="000725CE"/>
    <w:p w14:paraId="341F08A2" w14:textId="77777777" w:rsidR="00BA125A" w:rsidRDefault="00BA125A" w:rsidP="000725CE"/>
    <w:p w14:paraId="259AF9B5" w14:textId="77777777" w:rsidR="00BA125A" w:rsidRDefault="00BA125A" w:rsidP="000725CE"/>
    <w:p w14:paraId="456A59D6" w14:textId="77777777" w:rsidR="00BA125A" w:rsidRDefault="00BA125A" w:rsidP="000725CE"/>
    <w:p w14:paraId="1C0552B7" w14:textId="77777777" w:rsidR="00BA125A" w:rsidRDefault="00BA125A" w:rsidP="000725CE"/>
    <w:p w14:paraId="13430682" w14:textId="77777777" w:rsidR="00BA125A" w:rsidRDefault="00BA125A" w:rsidP="000725CE"/>
    <w:sectPr w:rsidR="00BA125A">
      <w:pgSz w:w="11906" w:h="16838"/>
      <w:pgMar w:top="36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3EE0"/>
    <w:multiLevelType w:val="hybridMultilevel"/>
    <w:tmpl w:val="9CE8D7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B04DE"/>
    <w:multiLevelType w:val="hybridMultilevel"/>
    <w:tmpl w:val="B6B24C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6758"/>
    <w:multiLevelType w:val="hybridMultilevel"/>
    <w:tmpl w:val="CB60B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55B06"/>
    <w:multiLevelType w:val="hybridMultilevel"/>
    <w:tmpl w:val="18FE3244"/>
    <w:lvl w:ilvl="0" w:tplc="7F544BD8">
      <w:start w:val="9"/>
      <w:numFmt w:val="bullet"/>
      <w:lvlText w:val="-"/>
      <w:lvlJc w:val="left"/>
      <w:pPr>
        <w:ind w:left="1200" w:hanging="360"/>
      </w:pPr>
      <w:rPr>
        <w:rFonts w:ascii="Estrangelo Edessa" w:eastAsia="Times New Roman" w:hAnsi="Estrangelo Edess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0115B94"/>
    <w:multiLevelType w:val="hybridMultilevel"/>
    <w:tmpl w:val="1360D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559B"/>
    <w:multiLevelType w:val="hybridMultilevel"/>
    <w:tmpl w:val="2ACC6076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B0CA7"/>
    <w:multiLevelType w:val="hybridMultilevel"/>
    <w:tmpl w:val="2222D376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34E76"/>
    <w:multiLevelType w:val="hybridMultilevel"/>
    <w:tmpl w:val="C4C8D7DC"/>
    <w:lvl w:ilvl="0" w:tplc="E4761E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C0740"/>
    <w:multiLevelType w:val="hybridMultilevel"/>
    <w:tmpl w:val="93E2C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360F9"/>
    <w:multiLevelType w:val="hybridMultilevel"/>
    <w:tmpl w:val="E154F3A6"/>
    <w:lvl w:ilvl="0" w:tplc="7714B666">
      <w:start w:val="9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48A33FE"/>
    <w:multiLevelType w:val="hybridMultilevel"/>
    <w:tmpl w:val="CFB84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8E"/>
    <w:rsid w:val="0000030C"/>
    <w:rsid w:val="00001349"/>
    <w:rsid w:val="0000496E"/>
    <w:rsid w:val="0000686F"/>
    <w:rsid w:val="000069B0"/>
    <w:rsid w:val="0000750D"/>
    <w:rsid w:val="0001341A"/>
    <w:rsid w:val="00013684"/>
    <w:rsid w:val="00014210"/>
    <w:rsid w:val="00014B36"/>
    <w:rsid w:val="00016519"/>
    <w:rsid w:val="00016ACB"/>
    <w:rsid w:val="00021A20"/>
    <w:rsid w:val="00022A4A"/>
    <w:rsid w:val="00023E77"/>
    <w:rsid w:val="00024D23"/>
    <w:rsid w:val="00025748"/>
    <w:rsid w:val="00025AD4"/>
    <w:rsid w:val="000260F8"/>
    <w:rsid w:val="00026502"/>
    <w:rsid w:val="00027AFE"/>
    <w:rsid w:val="000375C5"/>
    <w:rsid w:val="00041EB5"/>
    <w:rsid w:val="00042340"/>
    <w:rsid w:val="000432C4"/>
    <w:rsid w:val="00044299"/>
    <w:rsid w:val="000458C9"/>
    <w:rsid w:val="000462B8"/>
    <w:rsid w:val="00046886"/>
    <w:rsid w:val="00047385"/>
    <w:rsid w:val="000503F9"/>
    <w:rsid w:val="00053E72"/>
    <w:rsid w:val="000543DF"/>
    <w:rsid w:val="0005680D"/>
    <w:rsid w:val="00061957"/>
    <w:rsid w:val="000644CF"/>
    <w:rsid w:val="0006545C"/>
    <w:rsid w:val="00065B9D"/>
    <w:rsid w:val="0007061B"/>
    <w:rsid w:val="00070CA9"/>
    <w:rsid w:val="00071694"/>
    <w:rsid w:val="00071FD3"/>
    <w:rsid w:val="000725CE"/>
    <w:rsid w:val="00075D2A"/>
    <w:rsid w:val="00082EE5"/>
    <w:rsid w:val="00083D5B"/>
    <w:rsid w:val="00090DA0"/>
    <w:rsid w:val="00092760"/>
    <w:rsid w:val="00093F50"/>
    <w:rsid w:val="00097113"/>
    <w:rsid w:val="000A21B6"/>
    <w:rsid w:val="000A6D2D"/>
    <w:rsid w:val="000A70BF"/>
    <w:rsid w:val="000B01E5"/>
    <w:rsid w:val="000B0384"/>
    <w:rsid w:val="000B19CB"/>
    <w:rsid w:val="000B2417"/>
    <w:rsid w:val="000B287B"/>
    <w:rsid w:val="000B2F97"/>
    <w:rsid w:val="000B3C68"/>
    <w:rsid w:val="000B426B"/>
    <w:rsid w:val="000B45D3"/>
    <w:rsid w:val="000B4811"/>
    <w:rsid w:val="000C48F3"/>
    <w:rsid w:val="000C6F44"/>
    <w:rsid w:val="000C7B7A"/>
    <w:rsid w:val="000C7D1B"/>
    <w:rsid w:val="000D04E1"/>
    <w:rsid w:val="000D37CF"/>
    <w:rsid w:val="000D3ADA"/>
    <w:rsid w:val="000D5150"/>
    <w:rsid w:val="000E08F6"/>
    <w:rsid w:val="000E0D3E"/>
    <w:rsid w:val="000E1053"/>
    <w:rsid w:val="000E335A"/>
    <w:rsid w:val="000E4BBB"/>
    <w:rsid w:val="000E5328"/>
    <w:rsid w:val="000E555B"/>
    <w:rsid w:val="000E568A"/>
    <w:rsid w:val="000E587C"/>
    <w:rsid w:val="000E6CFF"/>
    <w:rsid w:val="000F00FF"/>
    <w:rsid w:val="000F108D"/>
    <w:rsid w:val="000F371A"/>
    <w:rsid w:val="000F4053"/>
    <w:rsid w:val="000F4187"/>
    <w:rsid w:val="000F4445"/>
    <w:rsid w:val="000F4D07"/>
    <w:rsid w:val="000F5EBC"/>
    <w:rsid w:val="000F74AC"/>
    <w:rsid w:val="00100431"/>
    <w:rsid w:val="00102953"/>
    <w:rsid w:val="00102E64"/>
    <w:rsid w:val="0010388D"/>
    <w:rsid w:val="0010656A"/>
    <w:rsid w:val="00106A31"/>
    <w:rsid w:val="00106E85"/>
    <w:rsid w:val="001123BA"/>
    <w:rsid w:val="001138D0"/>
    <w:rsid w:val="00113A15"/>
    <w:rsid w:val="00115AC2"/>
    <w:rsid w:val="001243EC"/>
    <w:rsid w:val="00125F19"/>
    <w:rsid w:val="00127A4F"/>
    <w:rsid w:val="00127AA8"/>
    <w:rsid w:val="00131336"/>
    <w:rsid w:val="0013581A"/>
    <w:rsid w:val="00136928"/>
    <w:rsid w:val="00141FEA"/>
    <w:rsid w:val="00142518"/>
    <w:rsid w:val="0015014A"/>
    <w:rsid w:val="00150A96"/>
    <w:rsid w:val="001527B8"/>
    <w:rsid w:val="00152971"/>
    <w:rsid w:val="00153E2B"/>
    <w:rsid w:val="0015700A"/>
    <w:rsid w:val="0016141C"/>
    <w:rsid w:val="0016239F"/>
    <w:rsid w:val="00165DDE"/>
    <w:rsid w:val="00167A53"/>
    <w:rsid w:val="001718BD"/>
    <w:rsid w:val="001728C8"/>
    <w:rsid w:val="00173FF9"/>
    <w:rsid w:val="00174BE2"/>
    <w:rsid w:val="00176C9E"/>
    <w:rsid w:val="001810E3"/>
    <w:rsid w:val="00181777"/>
    <w:rsid w:val="001824B8"/>
    <w:rsid w:val="00185A48"/>
    <w:rsid w:val="0018776E"/>
    <w:rsid w:val="00195996"/>
    <w:rsid w:val="00195ABF"/>
    <w:rsid w:val="001973C7"/>
    <w:rsid w:val="001A181F"/>
    <w:rsid w:val="001A34BB"/>
    <w:rsid w:val="001A51F7"/>
    <w:rsid w:val="001B1FBC"/>
    <w:rsid w:val="001B59C2"/>
    <w:rsid w:val="001B6C97"/>
    <w:rsid w:val="001B7625"/>
    <w:rsid w:val="001C0011"/>
    <w:rsid w:val="001C1D3E"/>
    <w:rsid w:val="001C3FFC"/>
    <w:rsid w:val="001C480C"/>
    <w:rsid w:val="001C5E68"/>
    <w:rsid w:val="001C6801"/>
    <w:rsid w:val="001D0B3C"/>
    <w:rsid w:val="001D27E6"/>
    <w:rsid w:val="001D4521"/>
    <w:rsid w:val="001D625F"/>
    <w:rsid w:val="001D6F7A"/>
    <w:rsid w:val="001D7E9D"/>
    <w:rsid w:val="001D7F3E"/>
    <w:rsid w:val="001F08F2"/>
    <w:rsid w:val="001F0920"/>
    <w:rsid w:val="001F2892"/>
    <w:rsid w:val="001F3CA7"/>
    <w:rsid w:val="001F55EC"/>
    <w:rsid w:val="001F65AE"/>
    <w:rsid w:val="001F726A"/>
    <w:rsid w:val="001F79FF"/>
    <w:rsid w:val="00202ABC"/>
    <w:rsid w:val="002035EF"/>
    <w:rsid w:val="00206AA5"/>
    <w:rsid w:val="00210989"/>
    <w:rsid w:val="00211061"/>
    <w:rsid w:val="00214465"/>
    <w:rsid w:val="002157FC"/>
    <w:rsid w:val="00216147"/>
    <w:rsid w:val="00217FC7"/>
    <w:rsid w:val="00220B9D"/>
    <w:rsid w:val="00221C1B"/>
    <w:rsid w:val="0022341B"/>
    <w:rsid w:val="0022591E"/>
    <w:rsid w:val="0022622F"/>
    <w:rsid w:val="00226CF9"/>
    <w:rsid w:val="00227784"/>
    <w:rsid w:val="0023270B"/>
    <w:rsid w:val="00240A16"/>
    <w:rsid w:val="00244B30"/>
    <w:rsid w:val="00245ACD"/>
    <w:rsid w:val="00245BBE"/>
    <w:rsid w:val="0025087C"/>
    <w:rsid w:val="002521EF"/>
    <w:rsid w:val="00254FC4"/>
    <w:rsid w:val="0025544D"/>
    <w:rsid w:val="0026028D"/>
    <w:rsid w:val="00261C25"/>
    <w:rsid w:val="0026268E"/>
    <w:rsid w:val="00262F10"/>
    <w:rsid w:val="002647CE"/>
    <w:rsid w:val="00264FA5"/>
    <w:rsid w:val="002652EE"/>
    <w:rsid w:val="002670ED"/>
    <w:rsid w:val="002677CC"/>
    <w:rsid w:val="00271696"/>
    <w:rsid w:val="00271FF0"/>
    <w:rsid w:val="00273032"/>
    <w:rsid w:val="0027332B"/>
    <w:rsid w:val="00274205"/>
    <w:rsid w:val="00274C20"/>
    <w:rsid w:val="002841AC"/>
    <w:rsid w:val="0028648F"/>
    <w:rsid w:val="00286AA9"/>
    <w:rsid w:val="00286CC0"/>
    <w:rsid w:val="002874C3"/>
    <w:rsid w:val="00291F2B"/>
    <w:rsid w:val="00293BFE"/>
    <w:rsid w:val="002958D0"/>
    <w:rsid w:val="00295B77"/>
    <w:rsid w:val="00295ECE"/>
    <w:rsid w:val="002A02E7"/>
    <w:rsid w:val="002A38F7"/>
    <w:rsid w:val="002A7530"/>
    <w:rsid w:val="002B0BDE"/>
    <w:rsid w:val="002B25E5"/>
    <w:rsid w:val="002B360F"/>
    <w:rsid w:val="002B5BFD"/>
    <w:rsid w:val="002B7AEF"/>
    <w:rsid w:val="002B7BB2"/>
    <w:rsid w:val="002C54DC"/>
    <w:rsid w:val="002C59FA"/>
    <w:rsid w:val="002D21B6"/>
    <w:rsid w:val="002D47B2"/>
    <w:rsid w:val="002E025D"/>
    <w:rsid w:val="002E1579"/>
    <w:rsid w:val="002E35BD"/>
    <w:rsid w:val="002E41D3"/>
    <w:rsid w:val="002E4CA4"/>
    <w:rsid w:val="002E54E8"/>
    <w:rsid w:val="002E5C2F"/>
    <w:rsid w:val="002F0990"/>
    <w:rsid w:val="002F3D31"/>
    <w:rsid w:val="002F5F46"/>
    <w:rsid w:val="00300808"/>
    <w:rsid w:val="00300AF6"/>
    <w:rsid w:val="003033E3"/>
    <w:rsid w:val="003041BE"/>
    <w:rsid w:val="0030452A"/>
    <w:rsid w:val="003047B9"/>
    <w:rsid w:val="00304CD0"/>
    <w:rsid w:val="003122F8"/>
    <w:rsid w:val="00313FE8"/>
    <w:rsid w:val="00314DAC"/>
    <w:rsid w:val="00315073"/>
    <w:rsid w:val="0031577D"/>
    <w:rsid w:val="003217D3"/>
    <w:rsid w:val="00325961"/>
    <w:rsid w:val="00330B40"/>
    <w:rsid w:val="00331592"/>
    <w:rsid w:val="00331A21"/>
    <w:rsid w:val="00332294"/>
    <w:rsid w:val="00334971"/>
    <w:rsid w:val="003354E6"/>
    <w:rsid w:val="003356A8"/>
    <w:rsid w:val="0033715D"/>
    <w:rsid w:val="003448A6"/>
    <w:rsid w:val="00353426"/>
    <w:rsid w:val="00353A7E"/>
    <w:rsid w:val="003565C2"/>
    <w:rsid w:val="003625E6"/>
    <w:rsid w:val="00362D55"/>
    <w:rsid w:val="00367A19"/>
    <w:rsid w:val="0037084A"/>
    <w:rsid w:val="00371238"/>
    <w:rsid w:val="00373D20"/>
    <w:rsid w:val="00373D75"/>
    <w:rsid w:val="00374611"/>
    <w:rsid w:val="00374C86"/>
    <w:rsid w:val="00375B8E"/>
    <w:rsid w:val="003763AA"/>
    <w:rsid w:val="00380F08"/>
    <w:rsid w:val="003866E1"/>
    <w:rsid w:val="00391D3B"/>
    <w:rsid w:val="00393571"/>
    <w:rsid w:val="00393C0C"/>
    <w:rsid w:val="0039480F"/>
    <w:rsid w:val="00394ADC"/>
    <w:rsid w:val="003A6047"/>
    <w:rsid w:val="003A7CC8"/>
    <w:rsid w:val="003A7FA3"/>
    <w:rsid w:val="003B21DC"/>
    <w:rsid w:val="003B2FDA"/>
    <w:rsid w:val="003B387B"/>
    <w:rsid w:val="003B5535"/>
    <w:rsid w:val="003B56BC"/>
    <w:rsid w:val="003B6516"/>
    <w:rsid w:val="003C0839"/>
    <w:rsid w:val="003C0D29"/>
    <w:rsid w:val="003D0036"/>
    <w:rsid w:val="003D0DAB"/>
    <w:rsid w:val="003D15A2"/>
    <w:rsid w:val="003D5F65"/>
    <w:rsid w:val="003D7BB0"/>
    <w:rsid w:val="003E43AF"/>
    <w:rsid w:val="003E43FE"/>
    <w:rsid w:val="003E4893"/>
    <w:rsid w:val="003E5583"/>
    <w:rsid w:val="003E7953"/>
    <w:rsid w:val="003F14EB"/>
    <w:rsid w:val="003F1827"/>
    <w:rsid w:val="003F7C41"/>
    <w:rsid w:val="004002A4"/>
    <w:rsid w:val="00403D6C"/>
    <w:rsid w:val="00403F4E"/>
    <w:rsid w:val="00406136"/>
    <w:rsid w:val="004115D9"/>
    <w:rsid w:val="00411CE1"/>
    <w:rsid w:val="00415B16"/>
    <w:rsid w:val="00416240"/>
    <w:rsid w:val="004179EF"/>
    <w:rsid w:val="0042131D"/>
    <w:rsid w:val="00422DC8"/>
    <w:rsid w:val="00422FA5"/>
    <w:rsid w:val="00424E4A"/>
    <w:rsid w:val="00432582"/>
    <w:rsid w:val="00432DFD"/>
    <w:rsid w:val="00434063"/>
    <w:rsid w:val="00434D4B"/>
    <w:rsid w:val="004379EF"/>
    <w:rsid w:val="00440081"/>
    <w:rsid w:val="00443421"/>
    <w:rsid w:val="0044466F"/>
    <w:rsid w:val="00444FB3"/>
    <w:rsid w:val="00446309"/>
    <w:rsid w:val="00447997"/>
    <w:rsid w:val="00450305"/>
    <w:rsid w:val="004521CC"/>
    <w:rsid w:val="004522B5"/>
    <w:rsid w:val="004524A4"/>
    <w:rsid w:val="004532D5"/>
    <w:rsid w:val="00455B7B"/>
    <w:rsid w:val="00455E23"/>
    <w:rsid w:val="00457246"/>
    <w:rsid w:val="004621DF"/>
    <w:rsid w:val="0046391F"/>
    <w:rsid w:val="00466F25"/>
    <w:rsid w:val="00471B8C"/>
    <w:rsid w:val="00472AE7"/>
    <w:rsid w:val="004777A1"/>
    <w:rsid w:val="00482A53"/>
    <w:rsid w:val="00482C96"/>
    <w:rsid w:val="00484467"/>
    <w:rsid w:val="004850DA"/>
    <w:rsid w:val="004878A6"/>
    <w:rsid w:val="0049016E"/>
    <w:rsid w:val="00490356"/>
    <w:rsid w:val="00493E42"/>
    <w:rsid w:val="00495369"/>
    <w:rsid w:val="004954E5"/>
    <w:rsid w:val="004958CE"/>
    <w:rsid w:val="004A1BA3"/>
    <w:rsid w:val="004A1E92"/>
    <w:rsid w:val="004A2C17"/>
    <w:rsid w:val="004A3174"/>
    <w:rsid w:val="004A31FE"/>
    <w:rsid w:val="004B2432"/>
    <w:rsid w:val="004B44C8"/>
    <w:rsid w:val="004B5261"/>
    <w:rsid w:val="004B625C"/>
    <w:rsid w:val="004C0CB5"/>
    <w:rsid w:val="004C4FA3"/>
    <w:rsid w:val="004C68EB"/>
    <w:rsid w:val="004D0E4F"/>
    <w:rsid w:val="004D1453"/>
    <w:rsid w:val="004D2889"/>
    <w:rsid w:val="004D4DBA"/>
    <w:rsid w:val="004D513C"/>
    <w:rsid w:val="004D613A"/>
    <w:rsid w:val="004D6503"/>
    <w:rsid w:val="004E0C6C"/>
    <w:rsid w:val="004E1127"/>
    <w:rsid w:val="004E2B88"/>
    <w:rsid w:val="004E44F4"/>
    <w:rsid w:val="004E4691"/>
    <w:rsid w:val="004E5298"/>
    <w:rsid w:val="004E6D63"/>
    <w:rsid w:val="004F6D27"/>
    <w:rsid w:val="00502191"/>
    <w:rsid w:val="005021B8"/>
    <w:rsid w:val="005035E9"/>
    <w:rsid w:val="00505990"/>
    <w:rsid w:val="00507A61"/>
    <w:rsid w:val="00507B42"/>
    <w:rsid w:val="00510179"/>
    <w:rsid w:val="0051541D"/>
    <w:rsid w:val="00515616"/>
    <w:rsid w:val="00517473"/>
    <w:rsid w:val="005176CD"/>
    <w:rsid w:val="00524087"/>
    <w:rsid w:val="00524890"/>
    <w:rsid w:val="00525BCD"/>
    <w:rsid w:val="0052618F"/>
    <w:rsid w:val="00532976"/>
    <w:rsid w:val="00533942"/>
    <w:rsid w:val="00535355"/>
    <w:rsid w:val="00537D5C"/>
    <w:rsid w:val="005400AC"/>
    <w:rsid w:val="00541FCC"/>
    <w:rsid w:val="00542001"/>
    <w:rsid w:val="005436DF"/>
    <w:rsid w:val="00544E1F"/>
    <w:rsid w:val="005466BB"/>
    <w:rsid w:val="00552081"/>
    <w:rsid w:val="005542DE"/>
    <w:rsid w:val="00554682"/>
    <w:rsid w:val="00555A30"/>
    <w:rsid w:val="005609B0"/>
    <w:rsid w:val="005624BB"/>
    <w:rsid w:val="005708C2"/>
    <w:rsid w:val="00574737"/>
    <w:rsid w:val="00574AA2"/>
    <w:rsid w:val="00577DBE"/>
    <w:rsid w:val="00577EC2"/>
    <w:rsid w:val="00582291"/>
    <w:rsid w:val="00582678"/>
    <w:rsid w:val="005832AA"/>
    <w:rsid w:val="005847B2"/>
    <w:rsid w:val="00585499"/>
    <w:rsid w:val="00586968"/>
    <w:rsid w:val="00586A20"/>
    <w:rsid w:val="00586F9D"/>
    <w:rsid w:val="005903D1"/>
    <w:rsid w:val="005942B4"/>
    <w:rsid w:val="00597E4F"/>
    <w:rsid w:val="005A0483"/>
    <w:rsid w:val="005A2483"/>
    <w:rsid w:val="005A307D"/>
    <w:rsid w:val="005A4528"/>
    <w:rsid w:val="005B3251"/>
    <w:rsid w:val="005B3795"/>
    <w:rsid w:val="005C0BF5"/>
    <w:rsid w:val="005C0DFA"/>
    <w:rsid w:val="005C2753"/>
    <w:rsid w:val="005C55E0"/>
    <w:rsid w:val="005D1845"/>
    <w:rsid w:val="005D2905"/>
    <w:rsid w:val="005D2B5F"/>
    <w:rsid w:val="005D482D"/>
    <w:rsid w:val="005D70E7"/>
    <w:rsid w:val="005D73D9"/>
    <w:rsid w:val="005D7F5B"/>
    <w:rsid w:val="005E1F41"/>
    <w:rsid w:val="005E60B4"/>
    <w:rsid w:val="005F020F"/>
    <w:rsid w:val="005F0862"/>
    <w:rsid w:val="005F2E45"/>
    <w:rsid w:val="005F4739"/>
    <w:rsid w:val="005F5407"/>
    <w:rsid w:val="005F5AAC"/>
    <w:rsid w:val="005F6350"/>
    <w:rsid w:val="006032A1"/>
    <w:rsid w:val="00604699"/>
    <w:rsid w:val="006055AD"/>
    <w:rsid w:val="00606463"/>
    <w:rsid w:val="0060739E"/>
    <w:rsid w:val="00610186"/>
    <w:rsid w:val="00610923"/>
    <w:rsid w:val="00610E24"/>
    <w:rsid w:val="0061310C"/>
    <w:rsid w:val="00614AB9"/>
    <w:rsid w:val="006162BE"/>
    <w:rsid w:val="00616945"/>
    <w:rsid w:val="00616968"/>
    <w:rsid w:val="006171FB"/>
    <w:rsid w:val="00617D05"/>
    <w:rsid w:val="006202C2"/>
    <w:rsid w:val="0062181B"/>
    <w:rsid w:val="006220B1"/>
    <w:rsid w:val="00622855"/>
    <w:rsid w:val="006228F8"/>
    <w:rsid w:val="00623B91"/>
    <w:rsid w:val="006252D8"/>
    <w:rsid w:val="00625454"/>
    <w:rsid w:val="006306D6"/>
    <w:rsid w:val="00630BA7"/>
    <w:rsid w:val="00632BE2"/>
    <w:rsid w:val="0063474D"/>
    <w:rsid w:val="00634DD0"/>
    <w:rsid w:val="00634F82"/>
    <w:rsid w:val="00636378"/>
    <w:rsid w:val="00637003"/>
    <w:rsid w:val="00641195"/>
    <w:rsid w:val="006422D3"/>
    <w:rsid w:val="00644F81"/>
    <w:rsid w:val="0065010F"/>
    <w:rsid w:val="00650A79"/>
    <w:rsid w:val="006529A1"/>
    <w:rsid w:val="0065437E"/>
    <w:rsid w:val="006544D8"/>
    <w:rsid w:val="0065773B"/>
    <w:rsid w:val="00662D1E"/>
    <w:rsid w:val="00663E1F"/>
    <w:rsid w:val="00665644"/>
    <w:rsid w:val="00667B45"/>
    <w:rsid w:val="00670F66"/>
    <w:rsid w:val="00672165"/>
    <w:rsid w:val="006722E0"/>
    <w:rsid w:val="00672833"/>
    <w:rsid w:val="0067339B"/>
    <w:rsid w:val="00676FD8"/>
    <w:rsid w:val="00677A25"/>
    <w:rsid w:val="0068183C"/>
    <w:rsid w:val="006840F6"/>
    <w:rsid w:val="00687A39"/>
    <w:rsid w:val="006927C1"/>
    <w:rsid w:val="0069503E"/>
    <w:rsid w:val="006963DC"/>
    <w:rsid w:val="006A0676"/>
    <w:rsid w:val="006A09DA"/>
    <w:rsid w:val="006A246E"/>
    <w:rsid w:val="006A430C"/>
    <w:rsid w:val="006A53F1"/>
    <w:rsid w:val="006A7EBC"/>
    <w:rsid w:val="006B148D"/>
    <w:rsid w:val="006B1EA9"/>
    <w:rsid w:val="006B4442"/>
    <w:rsid w:val="006B5D59"/>
    <w:rsid w:val="006B6C7A"/>
    <w:rsid w:val="006C4E82"/>
    <w:rsid w:val="006C579E"/>
    <w:rsid w:val="006C5FDC"/>
    <w:rsid w:val="006C6D02"/>
    <w:rsid w:val="006C730B"/>
    <w:rsid w:val="006C7870"/>
    <w:rsid w:val="006D04E8"/>
    <w:rsid w:val="006D20A7"/>
    <w:rsid w:val="006D5F50"/>
    <w:rsid w:val="006E1343"/>
    <w:rsid w:val="006E6D99"/>
    <w:rsid w:val="006F0F53"/>
    <w:rsid w:val="006F15F6"/>
    <w:rsid w:val="006F2C97"/>
    <w:rsid w:val="006F5382"/>
    <w:rsid w:val="006F6656"/>
    <w:rsid w:val="006F788A"/>
    <w:rsid w:val="00704C4E"/>
    <w:rsid w:val="00705504"/>
    <w:rsid w:val="0070577F"/>
    <w:rsid w:val="00705E6F"/>
    <w:rsid w:val="00707FDD"/>
    <w:rsid w:val="00711280"/>
    <w:rsid w:val="00711786"/>
    <w:rsid w:val="007120E3"/>
    <w:rsid w:val="007144F7"/>
    <w:rsid w:val="00714CE5"/>
    <w:rsid w:val="00716057"/>
    <w:rsid w:val="00722C00"/>
    <w:rsid w:val="00723195"/>
    <w:rsid w:val="00727B23"/>
    <w:rsid w:val="00731CAA"/>
    <w:rsid w:val="00732EBA"/>
    <w:rsid w:val="00732F59"/>
    <w:rsid w:val="00733EA3"/>
    <w:rsid w:val="00734101"/>
    <w:rsid w:val="00735534"/>
    <w:rsid w:val="00735BB7"/>
    <w:rsid w:val="007360EE"/>
    <w:rsid w:val="00736926"/>
    <w:rsid w:val="00740175"/>
    <w:rsid w:val="0074143A"/>
    <w:rsid w:val="0074209F"/>
    <w:rsid w:val="0074415C"/>
    <w:rsid w:val="0074459F"/>
    <w:rsid w:val="007473A4"/>
    <w:rsid w:val="00747819"/>
    <w:rsid w:val="00747899"/>
    <w:rsid w:val="0074793B"/>
    <w:rsid w:val="00751152"/>
    <w:rsid w:val="00752D9F"/>
    <w:rsid w:val="00753B8E"/>
    <w:rsid w:val="00754122"/>
    <w:rsid w:val="00754B69"/>
    <w:rsid w:val="0075552A"/>
    <w:rsid w:val="0075596B"/>
    <w:rsid w:val="007561E4"/>
    <w:rsid w:val="00756DA5"/>
    <w:rsid w:val="00757FA2"/>
    <w:rsid w:val="007600E3"/>
    <w:rsid w:val="00760D08"/>
    <w:rsid w:val="00761753"/>
    <w:rsid w:val="0076204E"/>
    <w:rsid w:val="007624A7"/>
    <w:rsid w:val="007644AF"/>
    <w:rsid w:val="00765F07"/>
    <w:rsid w:val="00771B3F"/>
    <w:rsid w:val="007734B1"/>
    <w:rsid w:val="007757AF"/>
    <w:rsid w:val="00776147"/>
    <w:rsid w:val="00776635"/>
    <w:rsid w:val="007775BA"/>
    <w:rsid w:val="00781959"/>
    <w:rsid w:val="00781AD5"/>
    <w:rsid w:val="00786BA8"/>
    <w:rsid w:val="007921A0"/>
    <w:rsid w:val="00793B40"/>
    <w:rsid w:val="007951CE"/>
    <w:rsid w:val="0079745C"/>
    <w:rsid w:val="007A1537"/>
    <w:rsid w:val="007A433D"/>
    <w:rsid w:val="007A460B"/>
    <w:rsid w:val="007A5D3D"/>
    <w:rsid w:val="007A7D52"/>
    <w:rsid w:val="007B0A4D"/>
    <w:rsid w:val="007B242D"/>
    <w:rsid w:val="007B2C15"/>
    <w:rsid w:val="007C04D6"/>
    <w:rsid w:val="007C384A"/>
    <w:rsid w:val="007C513F"/>
    <w:rsid w:val="007C6633"/>
    <w:rsid w:val="007D1FCE"/>
    <w:rsid w:val="007D278E"/>
    <w:rsid w:val="007D4C98"/>
    <w:rsid w:val="007D5537"/>
    <w:rsid w:val="007D5DFA"/>
    <w:rsid w:val="007D6CA4"/>
    <w:rsid w:val="007E08CC"/>
    <w:rsid w:val="007E1530"/>
    <w:rsid w:val="007E1696"/>
    <w:rsid w:val="007E1F16"/>
    <w:rsid w:val="007E2817"/>
    <w:rsid w:val="007E36F6"/>
    <w:rsid w:val="007E45F8"/>
    <w:rsid w:val="007F2A30"/>
    <w:rsid w:val="007F3471"/>
    <w:rsid w:val="007F34BA"/>
    <w:rsid w:val="007F4275"/>
    <w:rsid w:val="007F6E27"/>
    <w:rsid w:val="007F70EF"/>
    <w:rsid w:val="007F72F2"/>
    <w:rsid w:val="00801289"/>
    <w:rsid w:val="00801F72"/>
    <w:rsid w:val="008029F1"/>
    <w:rsid w:val="00803633"/>
    <w:rsid w:val="00803E72"/>
    <w:rsid w:val="00807AA4"/>
    <w:rsid w:val="008111C2"/>
    <w:rsid w:val="0081765E"/>
    <w:rsid w:val="008220BA"/>
    <w:rsid w:val="00823B48"/>
    <w:rsid w:val="00831B2F"/>
    <w:rsid w:val="00834BCD"/>
    <w:rsid w:val="0083593A"/>
    <w:rsid w:val="0083715B"/>
    <w:rsid w:val="0084079A"/>
    <w:rsid w:val="008516CF"/>
    <w:rsid w:val="00853C51"/>
    <w:rsid w:val="00855FAD"/>
    <w:rsid w:val="00856214"/>
    <w:rsid w:val="008604B0"/>
    <w:rsid w:val="0086534D"/>
    <w:rsid w:val="00871434"/>
    <w:rsid w:val="008718C8"/>
    <w:rsid w:val="00871A6F"/>
    <w:rsid w:val="00872337"/>
    <w:rsid w:val="00874AC0"/>
    <w:rsid w:val="00877BA6"/>
    <w:rsid w:val="008828EA"/>
    <w:rsid w:val="00882DB6"/>
    <w:rsid w:val="008834E1"/>
    <w:rsid w:val="00883AE1"/>
    <w:rsid w:val="00883FDD"/>
    <w:rsid w:val="00885217"/>
    <w:rsid w:val="00886740"/>
    <w:rsid w:val="00886D20"/>
    <w:rsid w:val="00890CF3"/>
    <w:rsid w:val="00892535"/>
    <w:rsid w:val="00892CF4"/>
    <w:rsid w:val="00893241"/>
    <w:rsid w:val="00893C77"/>
    <w:rsid w:val="0089400C"/>
    <w:rsid w:val="008A0226"/>
    <w:rsid w:val="008A2B5C"/>
    <w:rsid w:val="008A5B4B"/>
    <w:rsid w:val="008A5BC7"/>
    <w:rsid w:val="008A643A"/>
    <w:rsid w:val="008B0CDD"/>
    <w:rsid w:val="008B498F"/>
    <w:rsid w:val="008B53B7"/>
    <w:rsid w:val="008B66C5"/>
    <w:rsid w:val="008C06BC"/>
    <w:rsid w:val="008C6D24"/>
    <w:rsid w:val="008C6D65"/>
    <w:rsid w:val="008C7D8E"/>
    <w:rsid w:val="008D1114"/>
    <w:rsid w:val="008D2594"/>
    <w:rsid w:val="008D3260"/>
    <w:rsid w:val="008D3F7D"/>
    <w:rsid w:val="008D5027"/>
    <w:rsid w:val="008D571C"/>
    <w:rsid w:val="008D5E57"/>
    <w:rsid w:val="008D6458"/>
    <w:rsid w:val="008E3AEA"/>
    <w:rsid w:val="008E41E9"/>
    <w:rsid w:val="008E4B55"/>
    <w:rsid w:val="008E4F6E"/>
    <w:rsid w:val="008E50BB"/>
    <w:rsid w:val="008F0150"/>
    <w:rsid w:val="008F18E1"/>
    <w:rsid w:val="008F1EF9"/>
    <w:rsid w:val="008F5EB7"/>
    <w:rsid w:val="009011CC"/>
    <w:rsid w:val="00902D7F"/>
    <w:rsid w:val="00904EC7"/>
    <w:rsid w:val="00907F35"/>
    <w:rsid w:val="0091115B"/>
    <w:rsid w:val="00911518"/>
    <w:rsid w:val="00912475"/>
    <w:rsid w:val="00920176"/>
    <w:rsid w:val="00922587"/>
    <w:rsid w:val="009234CF"/>
    <w:rsid w:val="00925198"/>
    <w:rsid w:val="009305BD"/>
    <w:rsid w:val="00930A2F"/>
    <w:rsid w:val="00930D14"/>
    <w:rsid w:val="00933032"/>
    <w:rsid w:val="00933503"/>
    <w:rsid w:val="00934E00"/>
    <w:rsid w:val="0093539C"/>
    <w:rsid w:val="00941215"/>
    <w:rsid w:val="00941F6F"/>
    <w:rsid w:val="00943DCC"/>
    <w:rsid w:val="00944EC0"/>
    <w:rsid w:val="00946544"/>
    <w:rsid w:val="00951147"/>
    <w:rsid w:val="0095310F"/>
    <w:rsid w:val="00963918"/>
    <w:rsid w:val="00965092"/>
    <w:rsid w:val="00967560"/>
    <w:rsid w:val="00972C61"/>
    <w:rsid w:val="0097342D"/>
    <w:rsid w:val="00974D3D"/>
    <w:rsid w:val="00980369"/>
    <w:rsid w:val="00981FCB"/>
    <w:rsid w:val="009848C7"/>
    <w:rsid w:val="00985DE2"/>
    <w:rsid w:val="00991158"/>
    <w:rsid w:val="00996587"/>
    <w:rsid w:val="009A02D5"/>
    <w:rsid w:val="009A127D"/>
    <w:rsid w:val="009A14E3"/>
    <w:rsid w:val="009A41FF"/>
    <w:rsid w:val="009A46E3"/>
    <w:rsid w:val="009A522B"/>
    <w:rsid w:val="009A577C"/>
    <w:rsid w:val="009A7942"/>
    <w:rsid w:val="009B42BF"/>
    <w:rsid w:val="009C1BE3"/>
    <w:rsid w:val="009C2388"/>
    <w:rsid w:val="009C429E"/>
    <w:rsid w:val="009C721D"/>
    <w:rsid w:val="009C7F12"/>
    <w:rsid w:val="009D0204"/>
    <w:rsid w:val="009D0315"/>
    <w:rsid w:val="009D0A65"/>
    <w:rsid w:val="009D1065"/>
    <w:rsid w:val="009D457D"/>
    <w:rsid w:val="009D6BC8"/>
    <w:rsid w:val="009D6CDE"/>
    <w:rsid w:val="009D743E"/>
    <w:rsid w:val="009E3A34"/>
    <w:rsid w:val="009E3B54"/>
    <w:rsid w:val="009E5606"/>
    <w:rsid w:val="009F22F1"/>
    <w:rsid w:val="009F2975"/>
    <w:rsid w:val="009F5037"/>
    <w:rsid w:val="009F5DBC"/>
    <w:rsid w:val="00A00C40"/>
    <w:rsid w:val="00A022E7"/>
    <w:rsid w:val="00A05D55"/>
    <w:rsid w:val="00A07197"/>
    <w:rsid w:val="00A071B1"/>
    <w:rsid w:val="00A07D48"/>
    <w:rsid w:val="00A1187A"/>
    <w:rsid w:val="00A131B6"/>
    <w:rsid w:val="00A13337"/>
    <w:rsid w:val="00A15C9B"/>
    <w:rsid w:val="00A16186"/>
    <w:rsid w:val="00A16A53"/>
    <w:rsid w:val="00A16B48"/>
    <w:rsid w:val="00A20A31"/>
    <w:rsid w:val="00A221B0"/>
    <w:rsid w:val="00A2408A"/>
    <w:rsid w:val="00A24869"/>
    <w:rsid w:val="00A25EB2"/>
    <w:rsid w:val="00A279D5"/>
    <w:rsid w:val="00A32C49"/>
    <w:rsid w:val="00A3798F"/>
    <w:rsid w:val="00A37BBE"/>
    <w:rsid w:val="00A4065F"/>
    <w:rsid w:val="00A4095C"/>
    <w:rsid w:val="00A4103C"/>
    <w:rsid w:val="00A415DB"/>
    <w:rsid w:val="00A42B6B"/>
    <w:rsid w:val="00A42C5C"/>
    <w:rsid w:val="00A440AA"/>
    <w:rsid w:val="00A45BB0"/>
    <w:rsid w:val="00A45E58"/>
    <w:rsid w:val="00A50658"/>
    <w:rsid w:val="00A52E04"/>
    <w:rsid w:val="00A5681B"/>
    <w:rsid w:val="00A56CC4"/>
    <w:rsid w:val="00A60A52"/>
    <w:rsid w:val="00A60F14"/>
    <w:rsid w:val="00A71850"/>
    <w:rsid w:val="00A77788"/>
    <w:rsid w:val="00A77B0B"/>
    <w:rsid w:val="00A81DB7"/>
    <w:rsid w:val="00A8241A"/>
    <w:rsid w:val="00A83587"/>
    <w:rsid w:val="00A86A89"/>
    <w:rsid w:val="00A87240"/>
    <w:rsid w:val="00A90676"/>
    <w:rsid w:val="00A91553"/>
    <w:rsid w:val="00A9221C"/>
    <w:rsid w:val="00A925FE"/>
    <w:rsid w:val="00A94B38"/>
    <w:rsid w:val="00A96F72"/>
    <w:rsid w:val="00A96FBB"/>
    <w:rsid w:val="00AA0C2F"/>
    <w:rsid w:val="00AA1492"/>
    <w:rsid w:val="00AA4009"/>
    <w:rsid w:val="00AA44B2"/>
    <w:rsid w:val="00AA4FE3"/>
    <w:rsid w:val="00AA7DEE"/>
    <w:rsid w:val="00AB1A9E"/>
    <w:rsid w:val="00AB6A48"/>
    <w:rsid w:val="00AB7B00"/>
    <w:rsid w:val="00AB7C11"/>
    <w:rsid w:val="00AB7E1E"/>
    <w:rsid w:val="00AC1C08"/>
    <w:rsid w:val="00AC49BF"/>
    <w:rsid w:val="00AC4AE3"/>
    <w:rsid w:val="00AC725C"/>
    <w:rsid w:val="00AD2193"/>
    <w:rsid w:val="00AD2E08"/>
    <w:rsid w:val="00AD63FA"/>
    <w:rsid w:val="00AD7BDE"/>
    <w:rsid w:val="00AE14DB"/>
    <w:rsid w:val="00AE2B66"/>
    <w:rsid w:val="00AE41EB"/>
    <w:rsid w:val="00AE4B81"/>
    <w:rsid w:val="00AE6278"/>
    <w:rsid w:val="00AE7CD2"/>
    <w:rsid w:val="00AF081B"/>
    <w:rsid w:val="00AF10FA"/>
    <w:rsid w:val="00AF1558"/>
    <w:rsid w:val="00AF4278"/>
    <w:rsid w:val="00AF432D"/>
    <w:rsid w:val="00AF5D1B"/>
    <w:rsid w:val="00B03C74"/>
    <w:rsid w:val="00B04556"/>
    <w:rsid w:val="00B06BED"/>
    <w:rsid w:val="00B104C3"/>
    <w:rsid w:val="00B10EB3"/>
    <w:rsid w:val="00B177CD"/>
    <w:rsid w:val="00B20AB6"/>
    <w:rsid w:val="00B24D35"/>
    <w:rsid w:val="00B2504A"/>
    <w:rsid w:val="00B266C5"/>
    <w:rsid w:val="00B26ADB"/>
    <w:rsid w:val="00B3340E"/>
    <w:rsid w:val="00B33E3D"/>
    <w:rsid w:val="00B3546B"/>
    <w:rsid w:val="00B4140D"/>
    <w:rsid w:val="00B46B5A"/>
    <w:rsid w:val="00B46DBE"/>
    <w:rsid w:val="00B50176"/>
    <w:rsid w:val="00B50636"/>
    <w:rsid w:val="00B50C4C"/>
    <w:rsid w:val="00B5400C"/>
    <w:rsid w:val="00B540A8"/>
    <w:rsid w:val="00B57BDA"/>
    <w:rsid w:val="00B60B9D"/>
    <w:rsid w:val="00B61708"/>
    <w:rsid w:val="00B61D48"/>
    <w:rsid w:val="00B63A1E"/>
    <w:rsid w:val="00B63EBD"/>
    <w:rsid w:val="00B643A3"/>
    <w:rsid w:val="00B677ED"/>
    <w:rsid w:val="00B67FBA"/>
    <w:rsid w:val="00B72416"/>
    <w:rsid w:val="00B727CA"/>
    <w:rsid w:val="00B72B08"/>
    <w:rsid w:val="00B82CE0"/>
    <w:rsid w:val="00B8437E"/>
    <w:rsid w:val="00B8561F"/>
    <w:rsid w:val="00B859BA"/>
    <w:rsid w:val="00B86F71"/>
    <w:rsid w:val="00B9088A"/>
    <w:rsid w:val="00B9426F"/>
    <w:rsid w:val="00B9531E"/>
    <w:rsid w:val="00B95A88"/>
    <w:rsid w:val="00B9614A"/>
    <w:rsid w:val="00B979CC"/>
    <w:rsid w:val="00BA0336"/>
    <w:rsid w:val="00BA0E60"/>
    <w:rsid w:val="00BA125A"/>
    <w:rsid w:val="00BA2343"/>
    <w:rsid w:val="00BA234F"/>
    <w:rsid w:val="00BA25DE"/>
    <w:rsid w:val="00BA2C49"/>
    <w:rsid w:val="00BA2E52"/>
    <w:rsid w:val="00BA32DB"/>
    <w:rsid w:val="00BA3B3A"/>
    <w:rsid w:val="00BA3DFE"/>
    <w:rsid w:val="00BA49EC"/>
    <w:rsid w:val="00BA513D"/>
    <w:rsid w:val="00BA742D"/>
    <w:rsid w:val="00BA7636"/>
    <w:rsid w:val="00BB0011"/>
    <w:rsid w:val="00BB0FB2"/>
    <w:rsid w:val="00BB240A"/>
    <w:rsid w:val="00BB26E7"/>
    <w:rsid w:val="00BB29BB"/>
    <w:rsid w:val="00BC129B"/>
    <w:rsid w:val="00BC1F0C"/>
    <w:rsid w:val="00BC6164"/>
    <w:rsid w:val="00BC624E"/>
    <w:rsid w:val="00BC6B56"/>
    <w:rsid w:val="00BC771B"/>
    <w:rsid w:val="00BD5892"/>
    <w:rsid w:val="00BD59B2"/>
    <w:rsid w:val="00BD5DD3"/>
    <w:rsid w:val="00BD7E88"/>
    <w:rsid w:val="00BE1A65"/>
    <w:rsid w:val="00BE29B8"/>
    <w:rsid w:val="00BE2B07"/>
    <w:rsid w:val="00BE5493"/>
    <w:rsid w:val="00BE5B20"/>
    <w:rsid w:val="00BE74AD"/>
    <w:rsid w:val="00BF01D2"/>
    <w:rsid w:val="00BF148B"/>
    <w:rsid w:val="00BF19E8"/>
    <w:rsid w:val="00BF3D82"/>
    <w:rsid w:val="00BF5229"/>
    <w:rsid w:val="00BF5BB9"/>
    <w:rsid w:val="00C04531"/>
    <w:rsid w:val="00C04F53"/>
    <w:rsid w:val="00C04F6D"/>
    <w:rsid w:val="00C07F27"/>
    <w:rsid w:val="00C1159D"/>
    <w:rsid w:val="00C139D2"/>
    <w:rsid w:val="00C14333"/>
    <w:rsid w:val="00C177F7"/>
    <w:rsid w:val="00C221FD"/>
    <w:rsid w:val="00C22CD7"/>
    <w:rsid w:val="00C25F08"/>
    <w:rsid w:val="00C30DE3"/>
    <w:rsid w:val="00C31758"/>
    <w:rsid w:val="00C32203"/>
    <w:rsid w:val="00C322ED"/>
    <w:rsid w:val="00C339B4"/>
    <w:rsid w:val="00C3409B"/>
    <w:rsid w:val="00C35876"/>
    <w:rsid w:val="00C40B5C"/>
    <w:rsid w:val="00C4138B"/>
    <w:rsid w:val="00C432CC"/>
    <w:rsid w:val="00C50345"/>
    <w:rsid w:val="00C51254"/>
    <w:rsid w:val="00C5173F"/>
    <w:rsid w:val="00C53FD7"/>
    <w:rsid w:val="00C5583A"/>
    <w:rsid w:val="00C57014"/>
    <w:rsid w:val="00C572F9"/>
    <w:rsid w:val="00C57C82"/>
    <w:rsid w:val="00C60FF7"/>
    <w:rsid w:val="00C61C4E"/>
    <w:rsid w:val="00C6280C"/>
    <w:rsid w:val="00C65042"/>
    <w:rsid w:val="00C6775D"/>
    <w:rsid w:val="00C67D7C"/>
    <w:rsid w:val="00C72A6A"/>
    <w:rsid w:val="00C73795"/>
    <w:rsid w:val="00C75E90"/>
    <w:rsid w:val="00C76EEA"/>
    <w:rsid w:val="00C772BD"/>
    <w:rsid w:val="00C77456"/>
    <w:rsid w:val="00C77D4C"/>
    <w:rsid w:val="00C806F3"/>
    <w:rsid w:val="00C8322A"/>
    <w:rsid w:val="00C84953"/>
    <w:rsid w:val="00C84B3D"/>
    <w:rsid w:val="00C9067A"/>
    <w:rsid w:val="00C90E06"/>
    <w:rsid w:val="00C91B83"/>
    <w:rsid w:val="00C927FF"/>
    <w:rsid w:val="00C93E94"/>
    <w:rsid w:val="00C9771B"/>
    <w:rsid w:val="00CA2337"/>
    <w:rsid w:val="00CA2DA5"/>
    <w:rsid w:val="00CA687C"/>
    <w:rsid w:val="00CB1163"/>
    <w:rsid w:val="00CB14AB"/>
    <w:rsid w:val="00CB33AA"/>
    <w:rsid w:val="00CB3740"/>
    <w:rsid w:val="00CB4015"/>
    <w:rsid w:val="00CB407F"/>
    <w:rsid w:val="00CB6539"/>
    <w:rsid w:val="00CB739D"/>
    <w:rsid w:val="00CB7516"/>
    <w:rsid w:val="00CB7D2B"/>
    <w:rsid w:val="00CC107B"/>
    <w:rsid w:val="00CC276C"/>
    <w:rsid w:val="00CC2A19"/>
    <w:rsid w:val="00CC2C59"/>
    <w:rsid w:val="00CC3178"/>
    <w:rsid w:val="00CC3546"/>
    <w:rsid w:val="00CC5194"/>
    <w:rsid w:val="00CC6D9B"/>
    <w:rsid w:val="00CC72E1"/>
    <w:rsid w:val="00CD22D3"/>
    <w:rsid w:val="00CD4110"/>
    <w:rsid w:val="00CE1553"/>
    <w:rsid w:val="00CE26DC"/>
    <w:rsid w:val="00CE3201"/>
    <w:rsid w:val="00CE363E"/>
    <w:rsid w:val="00CE3A10"/>
    <w:rsid w:val="00CE5F2C"/>
    <w:rsid w:val="00CF0E30"/>
    <w:rsid w:val="00CF1BD8"/>
    <w:rsid w:val="00CF2220"/>
    <w:rsid w:val="00CF4D01"/>
    <w:rsid w:val="00CF5166"/>
    <w:rsid w:val="00D003E2"/>
    <w:rsid w:val="00D0120B"/>
    <w:rsid w:val="00D022FB"/>
    <w:rsid w:val="00D02601"/>
    <w:rsid w:val="00D02DB8"/>
    <w:rsid w:val="00D04404"/>
    <w:rsid w:val="00D20981"/>
    <w:rsid w:val="00D2177E"/>
    <w:rsid w:val="00D2453E"/>
    <w:rsid w:val="00D256EA"/>
    <w:rsid w:val="00D265EE"/>
    <w:rsid w:val="00D27826"/>
    <w:rsid w:val="00D308EF"/>
    <w:rsid w:val="00D30A1D"/>
    <w:rsid w:val="00D30BE1"/>
    <w:rsid w:val="00D331FA"/>
    <w:rsid w:val="00D357A0"/>
    <w:rsid w:val="00D36028"/>
    <w:rsid w:val="00D3675D"/>
    <w:rsid w:val="00D4050B"/>
    <w:rsid w:val="00D4211C"/>
    <w:rsid w:val="00D430FE"/>
    <w:rsid w:val="00D4343B"/>
    <w:rsid w:val="00D437E1"/>
    <w:rsid w:val="00D439EA"/>
    <w:rsid w:val="00D447E7"/>
    <w:rsid w:val="00D50BFB"/>
    <w:rsid w:val="00D521E5"/>
    <w:rsid w:val="00D53F74"/>
    <w:rsid w:val="00D548AB"/>
    <w:rsid w:val="00D56975"/>
    <w:rsid w:val="00D57BE9"/>
    <w:rsid w:val="00D57E5C"/>
    <w:rsid w:val="00D62198"/>
    <w:rsid w:val="00D62847"/>
    <w:rsid w:val="00D63C0E"/>
    <w:rsid w:val="00D676AE"/>
    <w:rsid w:val="00D7144E"/>
    <w:rsid w:val="00D71DAF"/>
    <w:rsid w:val="00D72651"/>
    <w:rsid w:val="00D744F9"/>
    <w:rsid w:val="00D7525F"/>
    <w:rsid w:val="00D7678D"/>
    <w:rsid w:val="00D77401"/>
    <w:rsid w:val="00D77BAB"/>
    <w:rsid w:val="00D807BD"/>
    <w:rsid w:val="00D816C2"/>
    <w:rsid w:val="00D8250D"/>
    <w:rsid w:val="00D82B07"/>
    <w:rsid w:val="00D83571"/>
    <w:rsid w:val="00D836CE"/>
    <w:rsid w:val="00D8463D"/>
    <w:rsid w:val="00D84EB0"/>
    <w:rsid w:val="00D91357"/>
    <w:rsid w:val="00D937B9"/>
    <w:rsid w:val="00D93AB8"/>
    <w:rsid w:val="00D93F0E"/>
    <w:rsid w:val="00D96DF3"/>
    <w:rsid w:val="00DA077E"/>
    <w:rsid w:val="00DA3010"/>
    <w:rsid w:val="00DA6CE3"/>
    <w:rsid w:val="00DA7BD2"/>
    <w:rsid w:val="00DB0FFF"/>
    <w:rsid w:val="00DB460D"/>
    <w:rsid w:val="00DB6A22"/>
    <w:rsid w:val="00DB7223"/>
    <w:rsid w:val="00DC06A6"/>
    <w:rsid w:val="00DC3235"/>
    <w:rsid w:val="00DC5749"/>
    <w:rsid w:val="00DC70D5"/>
    <w:rsid w:val="00DC7710"/>
    <w:rsid w:val="00DD37E1"/>
    <w:rsid w:val="00DD3D9F"/>
    <w:rsid w:val="00DD45B1"/>
    <w:rsid w:val="00DD4846"/>
    <w:rsid w:val="00DD4B42"/>
    <w:rsid w:val="00DD52FD"/>
    <w:rsid w:val="00DE2B14"/>
    <w:rsid w:val="00DE38F5"/>
    <w:rsid w:val="00DE3ED4"/>
    <w:rsid w:val="00DE7774"/>
    <w:rsid w:val="00DE79D4"/>
    <w:rsid w:val="00DF07D7"/>
    <w:rsid w:val="00DF1DE1"/>
    <w:rsid w:val="00DF2DC5"/>
    <w:rsid w:val="00DF3D33"/>
    <w:rsid w:val="00DF45E2"/>
    <w:rsid w:val="00DF4D93"/>
    <w:rsid w:val="00DF5BE3"/>
    <w:rsid w:val="00DF6A22"/>
    <w:rsid w:val="00E00AD9"/>
    <w:rsid w:val="00E0304E"/>
    <w:rsid w:val="00E05D74"/>
    <w:rsid w:val="00E12618"/>
    <w:rsid w:val="00E12D9F"/>
    <w:rsid w:val="00E16A22"/>
    <w:rsid w:val="00E20C91"/>
    <w:rsid w:val="00E212B6"/>
    <w:rsid w:val="00E21C1E"/>
    <w:rsid w:val="00E227DD"/>
    <w:rsid w:val="00E24EC0"/>
    <w:rsid w:val="00E251FD"/>
    <w:rsid w:val="00E25DA0"/>
    <w:rsid w:val="00E300A4"/>
    <w:rsid w:val="00E30F23"/>
    <w:rsid w:val="00E32E2F"/>
    <w:rsid w:val="00E33CFE"/>
    <w:rsid w:val="00E342A8"/>
    <w:rsid w:val="00E35B8F"/>
    <w:rsid w:val="00E370B4"/>
    <w:rsid w:val="00E40AD1"/>
    <w:rsid w:val="00E41424"/>
    <w:rsid w:val="00E42387"/>
    <w:rsid w:val="00E4592F"/>
    <w:rsid w:val="00E573B7"/>
    <w:rsid w:val="00E66671"/>
    <w:rsid w:val="00E67E9A"/>
    <w:rsid w:val="00E71252"/>
    <w:rsid w:val="00E739F4"/>
    <w:rsid w:val="00E75267"/>
    <w:rsid w:val="00E764A0"/>
    <w:rsid w:val="00E771A5"/>
    <w:rsid w:val="00E8013F"/>
    <w:rsid w:val="00E803AF"/>
    <w:rsid w:val="00E82424"/>
    <w:rsid w:val="00E83CD6"/>
    <w:rsid w:val="00E83D70"/>
    <w:rsid w:val="00E863D4"/>
    <w:rsid w:val="00E87E99"/>
    <w:rsid w:val="00E90167"/>
    <w:rsid w:val="00E92671"/>
    <w:rsid w:val="00E93C59"/>
    <w:rsid w:val="00E93DC8"/>
    <w:rsid w:val="00E94636"/>
    <w:rsid w:val="00E951E4"/>
    <w:rsid w:val="00E9787E"/>
    <w:rsid w:val="00EA0F16"/>
    <w:rsid w:val="00EA4B13"/>
    <w:rsid w:val="00EA6934"/>
    <w:rsid w:val="00EB124E"/>
    <w:rsid w:val="00EB1587"/>
    <w:rsid w:val="00EB2C37"/>
    <w:rsid w:val="00EB49DE"/>
    <w:rsid w:val="00EB6B63"/>
    <w:rsid w:val="00EC0AC9"/>
    <w:rsid w:val="00EC2D4F"/>
    <w:rsid w:val="00EC4783"/>
    <w:rsid w:val="00EC593C"/>
    <w:rsid w:val="00EC6149"/>
    <w:rsid w:val="00EC7906"/>
    <w:rsid w:val="00ED194F"/>
    <w:rsid w:val="00ED2692"/>
    <w:rsid w:val="00ED2ACC"/>
    <w:rsid w:val="00EE15CC"/>
    <w:rsid w:val="00EE1870"/>
    <w:rsid w:val="00EE37DC"/>
    <w:rsid w:val="00EF0193"/>
    <w:rsid w:val="00EF52C1"/>
    <w:rsid w:val="00EF7909"/>
    <w:rsid w:val="00F001B8"/>
    <w:rsid w:val="00F00E8C"/>
    <w:rsid w:val="00F01F1E"/>
    <w:rsid w:val="00F02A9C"/>
    <w:rsid w:val="00F0311A"/>
    <w:rsid w:val="00F04AEB"/>
    <w:rsid w:val="00F074E6"/>
    <w:rsid w:val="00F078B9"/>
    <w:rsid w:val="00F07C0F"/>
    <w:rsid w:val="00F1009C"/>
    <w:rsid w:val="00F16B95"/>
    <w:rsid w:val="00F203EC"/>
    <w:rsid w:val="00F226A0"/>
    <w:rsid w:val="00F2378F"/>
    <w:rsid w:val="00F24E30"/>
    <w:rsid w:val="00F25088"/>
    <w:rsid w:val="00F25666"/>
    <w:rsid w:val="00F312AC"/>
    <w:rsid w:val="00F3150D"/>
    <w:rsid w:val="00F3326E"/>
    <w:rsid w:val="00F333CE"/>
    <w:rsid w:val="00F33BF9"/>
    <w:rsid w:val="00F344AD"/>
    <w:rsid w:val="00F34B53"/>
    <w:rsid w:val="00F34CB1"/>
    <w:rsid w:val="00F35684"/>
    <w:rsid w:val="00F35727"/>
    <w:rsid w:val="00F377DB"/>
    <w:rsid w:val="00F40028"/>
    <w:rsid w:val="00F40FA5"/>
    <w:rsid w:val="00F42635"/>
    <w:rsid w:val="00F42DF8"/>
    <w:rsid w:val="00F42F91"/>
    <w:rsid w:val="00F45B7E"/>
    <w:rsid w:val="00F45C23"/>
    <w:rsid w:val="00F5003A"/>
    <w:rsid w:val="00F54CE2"/>
    <w:rsid w:val="00F5550B"/>
    <w:rsid w:val="00F5666F"/>
    <w:rsid w:val="00F5719F"/>
    <w:rsid w:val="00F60750"/>
    <w:rsid w:val="00F6674B"/>
    <w:rsid w:val="00F7170A"/>
    <w:rsid w:val="00F71E29"/>
    <w:rsid w:val="00F73A7B"/>
    <w:rsid w:val="00F76050"/>
    <w:rsid w:val="00F76563"/>
    <w:rsid w:val="00F77C8B"/>
    <w:rsid w:val="00F809BA"/>
    <w:rsid w:val="00F82675"/>
    <w:rsid w:val="00F82CB7"/>
    <w:rsid w:val="00F8301B"/>
    <w:rsid w:val="00F86971"/>
    <w:rsid w:val="00F871D2"/>
    <w:rsid w:val="00F879E8"/>
    <w:rsid w:val="00F91616"/>
    <w:rsid w:val="00F92F0B"/>
    <w:rsid w:val="00F94C37"/>
    <w:rsid w:val="00F95F18"/>
    <w:rsid w:val="00F964B3"/>
    <w:rsid w:val="00F964C9"/>
    <w:rsid w:val="00F9732E"/>
    <w:rsid w:val="00FA0527"/>
    <w:rsid w:val="00FA72CE"/>
    <w:rsid w:val="00FA7BF3"/>
    <w:rsid w:val="00FB2558"/>
    <w:rsid w:val="00FB3EEA"/>
    <w:rsid w:val="00FB6DB8"/>
    <w:rsid w:val="00FB7005"/>
    <w:rsid w:val="00FC10F3"/>
    <w:rsid w:val="00FC156F"/>
    <w:rsid w:val="00FC28AC"/>
    <w:rsid w:val="00FC2C18"/>
    <w:rsid w:val="00FC2E31"/>
    <w:rsid w:val="00FC4620"/>
    <w:rsid w:val="00FD0112"/>
    <w:rsid w:val="00FD0E9A"/>
    <w:rsid w:val="00FD1428"/>
    <w:rsid w:val="00FD1BCE"/>
    <w:rsid w:val="00FD2FC1"/>
    <w:rsid w:val="00FD3B88"/>
    <w:rsid w:val="00FD42D9"/>
    <w:rsid w:val="00FD69F8"/>
    <w:rsid w:val="00FD6E53"/>
    <w:rsid w:val="00FE019C"/>
    <w:rsid w:val="00FE3661"/>
    <w:rsid w:val="00FE3F7E"/>
    <w:rsid w:val="00FE4FBE"/>
    <w:rsid w:val="00FE5693"/>
    <w:rsid w:val="00FE76FA"/>
    <w:rsid w:val="00FF0BCA"/>
    <w:rsid w:val="00FF1E91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EB794"/>
  <w15:chartTrackingRefBased/>
  <w15:docId w15:val="{AF7E4494-AE2F-44B9-9694-4B822CC2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Lucida Console" w:hAnsi="Lucida Console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Lucida Console" w:hAnsi="Lucida Console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9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B59C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3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maria.Martina\OneDrive%20-%20Giustizia\Desktop\ELENCO%20CHIAMATA\ELENCO%20CHIAMATA%20ud.%2002.10.202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BCFD-9DC1-46A6-9514-05C2319A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ELENCO CHIAMATA ud. 02.10.2024</Template>
  <TotalTime>71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UDIENZA DEL</vt:lpstr>
    </vt:vector>
  </TitlesOfParts>
  <Company>Min. Giustizia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UDIENZA DEL</dc:title>
  <dc:subject/>
  <dc:creator>Annamaria Martina</dc:creator>
  <cp:keywords/>
  <cp:lastModifiedBy>Angelo Pugliese</cp:lastModifiedBy>
  <cp:revision>17</cp:revision>
  <cp:lastPrinted>2024-12-19T10:00:00Z</cp:lastPrinted>
  <dcterms:created xsi:type="dcterms:W3CDTF">2025-02-27T11:13:00Z</dcterms:created>
  <dcterms:modified xsi:type="dcterms:W3CDTF">2025-10-13T07:49:00Z</dcterms:modified>
</cp:coreProperties>
</file>